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92" w:rsidRDefault="00383292" w:rsidP="00893839"/>
    <w:tbl>
      <w:tblPr>
        <w:tblStyle w:val="TableGrid"/>
        <w:tblpPr w:leftFromText="180" w:rightFromText="180" w:vertAnchor="text" w:horzAnchor="margin" w:tblpXSpec="center" w:tblpY="1111"/>
        <w:tblW w:w="12438" w:type="dxa"/>
        <w:tblLook w:val="04A0" w:firstRow="1" w:lastRow="0" w:firstColumn="1" w:lastColumn="0" w:noHBand="0" w:noVBand="1"/>
      </w:tblPr>
      <w:tblGrid>
        <w:gridCol w:w="792"/>
        <w:gridCol w:w="307"/>
        <w:gridCol w:w="10596"/>
        <w:gridCol w:w="500"/>
        <w:gridCol w:w="243"/>
      </w:tblGrid>
      <w:tr w:rsidR="005E1816" w:rsidTr="00913F17">
        <w:trPr>
          <w:trHeight w:val="571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5E1816" w:rsidRDefault="005E1816" w:rsidP="005E1816"/>
        </w:tc>
        <w:tc>
          <w:tcPr>
            <w:tcW w:w="10596" w:type="dxa"/>
            <w:tcBorders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:rsidR="005E1816" w:rsidRPr="00913F17" w:rsidRDefault="00913F17" w:rsidP="00913F1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Kindergarten </w:t>
            </w: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1F4E79" w:themeFill="accent1" w:themeFillShade="80"/>
          </w:tcPr>
          <w:p w:rsidR="005E1816" w:rsidRDefault="005E1816" w:rsidP="005E1816"/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5E1816" w:rsidRDefault="005E1816" w:rsidP="005E1816"/>
        </w:tc>
      </w:tr>
      <w:tr w:rsidR="005E1816" w:rsidTr="00913F17">
        <w:trPr>
          <w:trHeight w:val="1677"/>
        </w:trPr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5E1816" w:rsidRDefault="005E1816" w:rsidP="005E1816"/>
        </w:tc>
        <w:tc>
          <w:tcPr>
            <w:tcW w:w="1090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E1816" w:rsidRDefault="005E1816" w:rsidP="005E1816">
            <w:pPr>
              <w:jc w:val="center"/>
            </w:pPr>
            <w:r>
              <w:t>Unit 1: Creative Process</w:t>
            </w:r>
          </w:p>
          <w:p w:rsidR="005E1816" w:rsidRPr="00303134" w:rsidRDefault="005E1816" w:rsidP="005E1816">
            <w:pPr>
              <w:pStyle w:val="ListParagraph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5E1816" w:rsidRDefault="005E1816" w:rsidP="005E1816">
            <w:pPr>
              <w:jc w:val="center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5E1816" w:rsidRDefault="005E1816" w:rsidP="005E1816"/>
        </w:tc>
      </w:tr>
      <w:tr w:rsidR="005E1816" w:rsidTr="00913F17">
        <w:trPr>
          <w:trHeight w:val="1550"/>
        </w:trPr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5E1816" w:rsidRDefault="005E1816" w:rsidP="005E1816"/>
        </w:tc>
        <w:tc>
          <w:tcPr>
            <w:tcW w:w="10903" w:type="dxa"/>
            <w:gridSpan w:val="2"/>
            <w:tcBorders>
              <w:left w:val="nil"/>
              <w:right w:val="nil"/>
            </w:tcBorders>
            <w:vAlign w:val="center"/>
          </w:tcPr>
          <w:p w:rsidR="005E1816" w:rsidRDefault="005E1816" w:rsidP="005E1816">
            <w:pPr>
              <w:jc w:val="center"/>
            </w:pPr>
            <w:r>
              <w:t>Unit 2: History of the Arts and Culture</w:t>
            </w:r>
          </w:p>
          <w:p w:rsidR="005E1816" w:rsidRDefault="005E1816" w:rsidP="005E1816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5E1816" w:rsidRDefault="005E1816" w:rsidP="005E1816">
            <w:pPr>
              <w:jc w:val="center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5E1816" w:rsidRDefault="005E1816" w:rsidP="005E1816"/>
        </w:tc>
      </w:tr>
      <w:tr w:rsidR="005E1816" w:rsidTr="00913F17">
        <w:trPr>
          <w:trHeight w:val="1336"/>
        </w:trPr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5E1816" w:rsidRDefault="005E1816" w:rsidP="005E1816"/>
        </w:tc>
        <w:tc>
          <w:tcPr>
            <w:tcW w:w="10903" w:type="dxa"/>
            <w:gridSpan w:val="2"/>
            <w:tcBorders>
              <w:left w:val="nil"/>
              <w:right w:val="nil"/>
            </w:tcBorders>
            <w:vAlign w:val="center"/>
          </w:tcPr>
          <w:p w:rsidR="005E1816" w:rsidRDefault="005E1816" w:rsidP="005E1816">
            <w:pPr>
              <w:jc w:val="center"/>
            </w:pPr>
          </w:p>
          <w:p w:rsidR="005E1816" w:rsidRDefault="005E1816" w:rsidP="005E1816">
            <w:pPr>
              <w:jc w:val="center"/>
            </w:pPr>
            <w:r>
              <w:t>Unit 3: Performance</w:t>
            </w:r>
          </w:p>
          <w:p w:rsidR="005E1816" w:rsidRDefault="005E1816" w:rsidP="005E1816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5E1816" w:rsidRDefault="005E1816" w:rsidP="005E1816"/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5E1816" w:rsidRDefault="005E1816" w:rsidP="005E1816"/>
        </w:tc>
      </w:tr>
      <w:tr w:rsidR="005E1816" w:rsidTr="00913F17">
        <w:trPr>
          <w:trHeight w:val="1365"/>
        </w:trPr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5E1816" w:rsidRDefault="005E1816" w:rsidP="005E1816"/>
        </w:tc>
        <w:tc>
          <w:tcPr>
            <w:tcW w:w="10903" w:type="dxa"/>
            <w:gridSpan w:val="2"/>
            <w:tcBorders>
              <w:left w:val="nil"/>
              <w:right w:val="nil"/>
            </w:tcBorders>
            <w:vAlign w:val="center"/>
          </w:tcPr>
          <w:p w:rsidR="005E1816" w:rsidRDefault="005E1816" w:rsidP="005E1816">
            <w:pPr>
              <w:jc w:val="center"/>
            </w:pPr>
          </w:p>
          <w:p w:rsidR="005E1816" w:rsidRDefault="005E1816" w:rsidP="005E1816">
            <w:pPr>
              <w:jc w:val="center"/>
            </w:pPr>
            <w:r>
              <w:t>Unit 5: Aesthetic Responses and Critique Methodologies</w:t>
            </w:r>
          </w:p>
          <w:p w:rsidR="005E1816" w:rsidRDefault="005E1816" w:rsidP="005E1816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5E1816" w:rsidRDefault="005E1816" w:rsidP="005E1816">
            <w:pPr>
              <w:jc w:val="center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5E1816" w:rsidRDefault="005E1816" w:rsidP="005E1816"/>
        </w:tc>
      </w:tr>
      <w:tr w:rsidR="005E1816" w:rsidTr="00913F17">
        <w:trPr>
          <w:trHeight w:val="594"/>
        </w:trPr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5E1816" w:rsidRDefault="005E1816" w:rsidP="005E1816"/>
        </w:tc>
        <w:tc>
          <w:tcPr>
            <w:tcW w:w="10903" w:type="dxa"/>
            <w:gridSpan w:val="2"/>
            <w:tcBorders>
              <w:left w:val="nil"/>
              <w:right w:val="nil"/>
            </w:tcBorders>
            <w:shd w:val="clear" w:color="auto" w:fill="1F4E79" w:themeFill="accent1" w:themeFillShade="80"/>
            <w:vAlign w:val="center"/>
          </w:tcPr>
          <w:p w:rsidR="005E1816" w:rsidRDefault="005E1816" w:rsidP="005E1816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5E1816" w:rsidRDefault="005E1816" w:rsidP="005E1816">
            <w:pPr>
              <w:jc w:val="center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5E1816" w:rsidRDefault="005E1816" w:rsidP="005E1816"/>
        </w:tc>
      </w:tr>
    </w:tbl>
    <w:p w:rsidR="00AD0845" w:rsidRDefault="00AD0845"/>
    <w:p w:rsidR="00F40AF0" w:rsidRDefault="00F40AF0"/>
    <w:p w:rsidR="00F40AF0" w:rsidRDefault="00F40AF0"/>
    <w:p w:rsidR="00F40AF0" w:rsidRDefault="00F40AF0"/>
    <w:p w:rsidR="00F40AF0" w:rsidRDefault="00F40AF0"/>
    <w:p w:rsidR="00F40AF0" w:rsidRDefault="00F40AF0"/>
    <w:p w:rsidR="00F40AF0" w:rsidRDefault="00F40AF0"/>
    <w:p w:rsidR="00F40AF0" w:rsidRDefault="00F40AF0"/>
    <w:p w:rsidR="00F40AF0" w:rsidRDefault="00F40AF0"/>
    <w:p w:rsidR="00F40AF0" w:rsidRDefault="00F40AF0"/>
    <w:p w:rsidR="00F40AF0" w:rsidRDefault="00F40AF0"/>
    <w:p w:rsidR="00F40AF0" w:rsidRDefault="00F40AF0"/>
    <w:p w:rsidR="00F40AF0" w:rsidRDefault="00F40AF0"/>
    <w:p w:rsidR="00F40AF0" w:rsidRDefault="00F40AF0"/>
    <w:p w:rsidR="00F40AF0" w:rsidRDefault="00F40AF0"/>
    <w:p w:rsidR="00F40AF0" w:rsidRDefault="00F40AF0"/>
    <w:p w:rsidR="00F40AF0" w:rsidRDefault="00F40AF0"/>
    <w:p w:rsidR="00F40AF0" w:rsidRDefault="00F40AF0"/>
    <w:p w:rsidR="00F40AF0" w:rsidRDefault="00F40AF0"/>
    <w:p w:rsidR="00F40AF0" w:rsidRDefault="00F40AF0"/>
    <w:p w:rsidR="00F40AF0" w:rsidRDefault="00F40A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3"/>
        <w:gridCol w:w="175"/>
        <w:gridCol w:w="7022"/>
      </w:tblGrid>
      <w:tr w:rsidR="00D3526E" w:rsidTr="006B106E">
        <w:tc>
          <w:tcPr>
            <w:tcW w:w="7193" w:type="dxa"/>
          </w:tcPr>
          <w:p w:rsidR="00D3526E" w:rsidRPr="00703829" w:rsidRDefault="00D3526E" w:rsidP="00162095">
            <w:pPr>
              <w:rPr>
                <w:b/>
              </w:rPr>
            </w:pPr>
            <w:r w:rsidRPr="00703829">
              <w:rPr>
                <w:b/>
              </w:rPr>
              <w:lastRenderedPageBreak/>
              <w:t xml:space="preserve">Content Area: </w:t>
            </w:r>
            <w:r w:rsidR="00162095">
              <w:rPr>
                <w:b/>
              </w:rPr>
              <w:t>Art</w:t>
            </w:r>
          </w:p>
        </w:tc>
        <w:tc>
          <w:tcPr>
            <w:tcW w:w="7197" w:type="dxa"/>
            <w:gridSpan w:val="2"/>
          </w:tcPr>
          <w:p w:rsidR="00D3526E" w:rsidRPr="00703829" w:rsidRDefault="00D3526E">
            <w:pPr>
              <w:rPr>
                <w:b/>
              </w:rPr>
            </w:pPr>
            <w:r w:rsidRPr="00703829">
              <w:rPr>
                <w:b/>
              </w:rPr>
              <w:t>Grade Level : Kindergarten</w:t>
            </w:r>
          </w:p>
        </w:tc>
      </w:tr>
      <w:tr w:rsidR="00A10EF1" w:rsidTr="006B106E">
        <w:tc>
          <w:tcPr>
            <w:tcW w:w="14390" w:type="dxa"/>
            <w:gridSpan w:val="3"/>
          </w:tcPr>
          <w:p w:rsidR="00A10EF1" w:rsidRPr="00703829" w:rsidRDefault="008633FF">
            <w:pPr>
              <w:rPr>
                <w:b/>
              </w:rPr>
            </w:pPr>
            <w:r>
              <w:rPr>
                <w:b/>
              </w:rPr>
              <w:t>Unit Title</w:t>
            </w:r>
            <w:r w:rsidR="00A10EF1" w:rsidRPr="00703829">
              <w:rPr>
                <w:b/>
              </w:rPr>
              <w:t>:</w:t>
            </w:r>
            <w:r>
              <w:rPr>
                <w:b/>
              </w:rPr>
              <w:t xml:space="preserve"> Unit 1:</w:t>
            </w:r>
            <w:r w:rsidR="00A10EF1" w:rsidRPr="00703829">
              <w:rPr>
                <w:b/>
              </w:rPr>
              <w:t xml:space="preserve"> Creative Process</w:t>
            </w:r>
          </w:p>
        </w:tc>
      </w:tr>
      <w:tr w:rsidR="00A10EF1" w:rsidTr="006B106E">
        <w:tc>
          <w:tcPr>
            <w:tcW w:w="14390" w:type="dxa"/>
            <w:gridSpan w:val="3"/>
          </w:tcPr>
          <w:p w:rsidR="00A10EF1" w:rsidRPr="006B106E" w:rsidRDefault="00A10EF1">
            <w:p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 xml:space="preserve">Interdisciplinary Connections: </w:t>
            </w:r>
          </w:p>
          <w:p w:rsidR="0020724C" w:rsidRPr="006B106E" w:rsidRDefault="00CE7AE2" w:rsidP="0020724C">
            <w:pPr>
              <w:rPr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English Language Arts Connections</w:t>
            </w:r>
            <w:r w:rsidRPr="006B106E">
              <w:rPr>
                <w:sz w:val="18"/>
                <w:szCs w:val="18"/>
              </w:rPr>
              <w:t xml:space="preserve">: </w:t>
            </w:r>
            <w:r w:rsidR="0020724C" w:rsidRPr="006B106E">
              <w:rPr>
                <w:sz w:val="18"/>
                <w:szCs w:val="18"/>
              </w:rPr>
              <w:t>SLK.1</w:t>
            </w:r>
            <w:r w:rsidR="0003389B" w:rsidRPr="006B106E">
              <w:rPr>
                <w:sz w:val="18"/>
                <w:szCs w:val="18"/>
              </w:rPr>
              <w:t>:</w:t>
            </w:r>
            <w:r w:rsidR="0020724C" w:rsidRPr="006B106E">
              <w:rPr>
                <w:sz w:val="18"/>
                <w:szCs w:val="18"/>
              </w:rPr>
              <w:t xml:space="preserve"> Participate in collaborative conversations</w:t>
            </w:r>
          </w:p>
          <w:p w:rsidR="0020724C" w:rsidRPr="006B106E" w:rsidRDefault="0020724C" w:rsidP="0020724C">
            <w:pPr>
              <w:ind w:left="2880"/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        SLK. 2</w:t>
            </w:r>
            <w:r w:rsidR="0003389B" w:rsidRPr="006B106E">
              <w:rPr>
                <w:sz w:val="18"/>
                <w:szCs w:val="18"/>
              </w:rPr>
              <w:t>:</w:t>
            </w:r>
            <w:r w:rsidRPr="006B106E">
              <w:rPr>
                <w:sz w:val="18"/>
                <w:szCs w:val="18"/>
              </w:rPr>
              <w:t xml:space="preserve"> Confirm understanding of a text read aloud or information presented orally or through other media by asking and  </w:t>
            </w:r>
          </w:p>
          <w:p w:rsidR="0020724C" w:rsidRPr="006B106E" w:rsidRDefault="0020724C" w:rsidP="0020724C">
            <w:pPr>
              <w:ind w:left="2880"/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        </w:t>
            </w:r>
            <w:proofErr w:type="gramStart"/>
            <w:r w:rsidRPr="006B106E">
              <w:rPr>
                <w:sz w:val="18"/>
                <w:szCs w:val="18"/>
              </w:rPr>
              <w:t>answering</w:t>
            </w:r>
            <w:proofErr w:type="gramEnd"/>
            <w:r w:rsidRPr="006B106E">
              <w:rPr>
                <w:sz w:val="18"/>
                <w:szCs w:val="18"/>
              </w:rPr>
              <w:t xml:space="preserve"> questions about key details and requesting clarification if something is not understood.</w:t>
            </w:r>
          </w:p>
          <w:p w:rsidR="0020724C" w:rsidRPr="006B106E" w:rsidRDefault="0020724C" w:rsidP="0020724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                                                                  SLK. 3</w:t>
            </w:r>
            <w:r w:rsidR="0003389B" w:rsidRPr="006B106E">
              <w:rPr>
                <w:sz w:val="18"/>
                <w:szCs w:val="18"/>
              </w:rPr>
              <w:t>:</w:t>
            </w:r>
            <w:r w:rsidRPr="006B106E">
              <w:rPr>
                <w:sz w:val="18"/>
                <w:szCs w:val="18"/>
              </w:rPr>
              <w:t xml:space="preserve"> Ask and answer questions in order to seek help, get information, or clarify something that is not understood.</w:t>
            </w:r>
          </w:p>
          <w:p w:rsidR="006163B8" w:rsidRPr="006B106E" w:rsidRDefault="0020724C" w:rsidP="0020724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                                                                  SLK. 6</w:t>
            </w:r>
            <w:r w:rsidR="0003389B" w:rsidRPr="006B106E">
              <w:rPr>
                <w:sz w:val="18"/>
                <w:szCs w:val="18"/>
              </w:rPr>
              <w:t>:</w:t>
            </w:r>
            <w:r w:rsidRPr="006B106E">
              <w:rPr>
                <w:rFonts w:ascii="Lato Light" w:hAnsi="Lato Light"/>
                <w:color w:val="202020"/>
                <w:sz w:val="18"/>
                <w:szCs w:val="18"/>
              </w:rPr>
              <w:t xml:space="preserve"> </w:t>
            </w:r>
            <w:r w:rsidRPr="006B106E">
              <w:rPr>
                <w:sz w:val="18"/>
                <w:szCs w:val="18"/>
              </w:rPr>
              <w:t>Speak audibly and express though</w:t>
            </w:r>
            <w:r w:rsidR="006B106E" w:rsidRPr="006B106E">
              <w:rPr>
                <w:sz w:val="18"/>
                <w:szCs w:val="18"/>
              </w:rPr>
              <w:t>ts, feelings, and ideas clearly</w:t>
            </w:r>
          </w:p>
          <w:p w:rsidR="006163B8" w:rsidRPr="006B106E" w:rsidRDefault="006163B8" w:rsidP="0020724C">
            <w:pPr>
              <w:rPr>
                <w:sz w:val="18"/>
                <w:szCs w:val="18"/>
              </w:rPr>
            </w:pPr>
          </w:p>
        </w:tc>
      </w:tr>
      <w:tr w:rsidR="00EF51EE" w:rsidTr="006B106E">
        <w:tc>
          <w:tcPr>
            <w:tcW w:w="7368" w:type="dxa"/>
            <w:gridSpan w:val="2"/>
            <w:tcBorders>
              <w:right w:val="nil"/>
            </w:tcBorders>
          </w:tcPr>
          <w:p w:rsidR="00EF51EE" w:rsidRPr="006B106E" w:rsidRDefault="00703829" w:rsidP="00703829">
            <w:p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21</w:t>
            </w:r>
            <w:r w:rsidRPr="006B106E">
              <w:rPr>
                <w:b/>
                <w:sz w:val="18"/>
                <w:szCs w:val="18"/>
                <w:vertAlign w:val="superscript"/>
              </w:rPr>
              <w:t>st</w:t>
            </w:r>
            <w:r w:rsidRPr="006B106E">
              <w:rPr>
                <w:b/>
                <w:sz w:val="18"/>
                <w:szCs w:val="18"/>
              </w:rPr>
              <w:t xml:space="preserve"> Century Skills:</w:t>
            </w:r>
          </w:p>
          <w:p w:rsidR="00703829" w:rsidRPr="006B106E" w:rsidRDefault="00703829" w:rsidP="00E9210D">
            <w:pPr>
              <w:pStyle w:val="ListParagraph"/>
              <w:numPr>
                <w:ilvl w:val="0"/>
                <w:numId w:val="8"/>
              </w:numPr>
              <w:rPr>
                <w:b/>
                <w:sz w:val="18"/>
                <w:szCs w:val="18"/>
                <w:u w:val="single"/>
              </w:rPr>
            </w:pPr>
            <w:r w:rsidRPr="006B106E">
              <w:rPr>
                <w:b/>
                <w:sz w:val="18"/>
                <w:szCs w:val="18"/>
                <w:u w:val="single"/>
              </w:rPr>
              <w:t>Learning and Innovation Skills</w:t>
            </w:r>
          </w:p>
          <w:p w:rsidR="00703829" w:rsidRPr="006B106E" w:rsidRDefault="00703829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 xml:space="preserve">Creativity and Innovation </w:t>
            </w:r>
          </w:p>
          <w:p w:rsidR="00703829" w:rsidRPr="006B106E" w:rsidRDefault="00703829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Think critically</w:t>
            </w:r>
          </w:p>
          <w:p w:rsidR="00703829" w:rsidRPr="006B106E" w:rsidRDefault="00703829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Work Creatively with Others</w:t>
            </w:r>
          </w:p>
          <w:p w:rsidR="00703829" w:rsidRPr="006B106E" w:rsidRDefault="00703829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Implement Innovations</w:t>
            </w:r>
          </w:p>
          <w:p w:rsidR="00703829" w:rsidRPr="006B106E" w:rsidRDefault="00703829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Critical Thinking and Problem Solving</w:t>
            </w:r>
          </w:p>
          <w:p w:rsidR="00703829" w:rsidRPr="006B106E" w:rsidRDefault="00703829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Reason Effectively</w:t>
            </w:r>
          </w:p>
          <w:p w:rsidR="00703829" w:rsidRPr="006B106E" w:rsidRDefault="00703829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Use Systems Thinking</w:t>
            </w:r>
          </w:p>
          <w:p w:rsidR="00703829" w:rsidRPr="006B106E" w:rsidRDefault="00703829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Make Judgments and Decisions</w:t>
            </w:r>
          </w:p>
          <w:p w:rsidR="00703829" w:rsidRPr="006B106E" w:rsidRDefault="00703829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Solve Problems</w:t>
            </w:r>
          </w:p>
          <w:p w:rsidR="00703829" w:rsidRPr="006B106E" w:rsidRDefault="00703829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Communication and Collaboration</w:t>
            </w:r>
          </w:p>
          <w:p w:rsidR="00703829" w:rsidRPr="006B106E" w:rsidRDefault="00703829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Communicate Clearly</w:t>
            </w:r>
          </w:p>
          <w:p w:rsidR="00EF51EE" w:rsidRPr="006B106E" w:rsidRDefault="00703829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Collaborate with Others</w:t>
            </w:r>
          </w:p>
          <w:p w:rsidR="0069703E" w:rsidRPr="006B106E" w:rsidRDefault="0069703E" w:rsidP="00E9210D">
            <w:pPr>
              <w:pStyle w:val="ListParagraph"/>
              <w:numPr>
                <w:ilvl w:val="0"/>
                <w:numId w:val="8"/>
              </w:numPr>
              <w:rPr>
                <w:b/>
                <w:sz w:val="18"/>
                <w:szCs w:val="18"/>
                <w:u w:val="single"/>
              </w:rPr>
            </w:pPr>
            <w:r w:rsidRPr="006B106E">
              <w:rPr>
                <w:b/>
                <w:sz w:val="18"/>
                <w:szCs w:val="18"/>
                <w:u w:val="single"/>
              </w:rPr>
              <w:t>Information, Media and Technology Skills</w:t>
            </w:r>
          </w:p>
          <w:p w:rsidR="0069703E" w:rsidRPr="006B106E" w:rsidRDefault="006970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Information Literacy</w:t>
            </w:r>
          </w:p>
          <w:p w:rsidR="0069703E" w:rsidRPr="006B106E" w:rsidRDefault="006970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Access and Evaluate Information</w:t>
            </w:r>
          </w:p>
          <w:p w:rsidR="0069703E" w:rsidRPr="006B106E" w:rsidRDefault="006970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Use and Manage Information</w:t>
            </w:r>
          </w:p>
          <w:p w:rsidR="0069703E" w:rsidRPr="006B106E" w:rsidRDefault="006970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ICT Literacy</w:t>
            </w:r>
          </w:p>
          <w:p w:rsidR="0069703E" w:rsidRPr="006B106E" w:rsidRDefault="006970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 xml:space="preserve">Apply Technology Effectively </w:t>
            </w:r>
          </w:p>
        </w:tc>
        <w:tc>
          <w:tcPr>
            <w:tcW w:w="7022" w:type="dxa"/>
            <w:tcBorders>
              <w:left w:val="nil"/>
            </w:tcBorders>
          </w:tcPr>
          <w:p w:rsidR="00703829" w:rsidRPr="006B106E" w:rsidRDefault="00703829" w:rsidP="00E9210D">
            <w:pPr>
              <w:pStyle w:val="ListParagraph"/>
              <w:numPr>
                <w:ilvl w:val="0"/>
                <w:numId w:val="8"/>
              </w:numPr>
              <w:rPr>
                <w:b/>
                <w:sz w:val="18"/>
                <w:szCs w:val="18"/>
                <w:u w:val="single"/>
              </w:rPr>
            </w:pPr>
            <w:r w:rsidRPr="006B106E">
              <w:rPr>
                <w:b/>
                <w:sz w:val="18"/>
                <w:szCs w:val="18"/>
                <w:u w:val="single"/>
              </w:rPr>
              <w:t>Life and Career Skills</w:t>
            </w:r>
          </w:p>
          <w:p w:rsidR="00703829" w:rsidRPr="006B106E" w:rsidRDefault="00703829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Flexibility and Adaptability</w:t>
            </w:r>
          </w:p>
          <w:p w:rsidR="00703829" w:rsidRPr="006B106E" w:rsidRDefault="00703829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Adapt to Change</w:t>
            </w:r>
          </w:p>
          <w:p w:rsidR="00703829" w:rsidRPr="006B106E" w:rsidRDefault="00703829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Be Flexible</w:t>
            </w:r>
          </w:p>
          <w:p w:rsidR="00703829" w:rsidRPr="006B106E" w:rsidRDefault="00703829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Initiative and Self-Direction</w:t>
            </w:r>
          </w:p>
          <w:p w:rsidR="00703829" w:rsidRPr="006B106E" w:rsidRDefault="00703829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Manage Goals and Time</w:t>
            </w:r>
          </w:p>
          <w:p w:rsidR="00703829" w:rsidRPr="006B106E" w:rsidRDefault="00703829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Work Independently</w:t>
            </w:r>
          </w:p>
          <w:p w:rsidR="00703829" w:rsidRPr="006B106E" w:rsidRDefault="00703829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Be Self-directed Learners</w:t>
            </w:r>
          </w:p>
          <w:p w:rsidR="00703829" w:rsidRPr="006B106E" w:rsidRDefault="00703829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Social and Cross Cultural Skills</w:t>
            </w:r>
          </w:p>
          <w:p w:rsidR="00703829" w:rsidRPr="006B106E" w:rsidRDefault="00703829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Interact with others</w:t>
            </w:r>
          </w:p>
          <w:p w:rsidR="00703829" w:rsidRPr="006B106E" w:rsidRDefault="00703829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Work Effectively in Diverse Teams</w:t>
            </w:r>
          </w:p>
          <w:p w:rsidR="0069703E" w:rsidRPr="006B106E" w:rsidRDefault="006970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Productivity and Accountability</w:t>
            </w:r>
          </w:p>
          <w:p w:rsidR="0069703E" w:rsidRPr="006B106E" w:rsidRDefault="006970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Manage Projects</w:t>
            </w:r>
          </w:p>
          <w:p w:rsidR="0069703E" w:rsidRPr="006B106E" w:rsidRDefault="006970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Produce Results</w:t>
            </w:r>
          </w:p>
          <w:p w:rsidR="0069703E" w:rsidRPr="006B106E" w:rsidRDefault="006970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Leadership and Responsibility</w:t>
            </w:r>
          </w:p>
          <w:p w:rsidR="0069703E" w:rsidRPr="006B106E" w:rsidRDefault="006970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Guide and Lead Others</w:t>
            </w:r>
          </w:p>
          <w:p w:rsidR="0069703E" w:rsidRPr="006B106E" w:rsidRDefault="006970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Be Responsible to Others</w:t>
            </w:r>
          </w:p>
        </w:tc>
      </w:tr>
      <w:tr w:rsidR="006B106E" w:rsidTr="006B106E">
        <w:trPr>
          <w:trHeight w:val="2978"/>
        </w:trPr>
        <w:tc>
          <w:tcPr>
            <w:tcW w:w="14390" w:type="dxa"/>
            <w:gridSpan w:val="3"/>
          </w:tcPr>
          <w:p w:rsidR="006B106E" w:rsidRPr="006B106E" w:rsidRDefault="006B106E" w:rsidP="00261540">
            <w:pPr>
              <w:rPr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Modifications for Various Learners:</w:t>
            </w:r>
            <w:r w:rsidRPr="006B106E">
              <w:rPr>
                <w:sz w:val="18"/>
                <w:szCs w:val="18"/>
              </w:rPr>
              <w:t xml:space="preserve">  </w:t>
            </w:r>
            <w:r w:rsidR="008C0A54">
              <w:rPr>
                <w:b/>
                <w:sz w:val="18"/>
                <w:szCs w:val="18"/>
              </w:rPr>
              <w:t xml:space="preserve">ESL, IEPs, 504s, At Risk and Gifted and Talented: </w:t>
            </w:r>
            <w:r w:rsidRPr="006B106E">
              <w:rPr>
                <w:sz w:val="18"/>
                <w:szCs w:val="18"/>
              </w:rPr>
              <w:t>Visual Supports, Hands-On Activities, Rephrasing, Clarification of Directions, Student Redirection, Word Banks, Choice of Activities, Multi-Leveled Questions, Extra Time, Technology Use</w:t>
            </w:r>
          </w:p>
          <w:p w:rsidR="006B106E" w:rsidRPr="006B106E" w:rsidRDefault="006B106E" w:rsidP="006B106E">
            <w:p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21</w:t>
            </w:r>
            <w:r w:rsidRPr="006B106E">
              <w:rPr>
                <w:b/>
                <w:sz w:val="18"/>
                <w:szCs w:val="18"/>
                <w:vertAlign w:val="superscript"/>
              </w:rPr>
              <w:t>st</w:t>
            </w:r>
            <w:r w:rsidRPr="006B106E">
              <w:rPr>
                <w:b/>
                <w:sz w:val="18"/>
                <w:szCs w:val="18"/>
              </w:rPr>
              <w:t xml:space="preserve"> Century Learning: </w:t>
            </w:r>
          </w:p>
          <w:p w:rsidR="006B106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>9.2.4</w:t>
            </w:r>
            <w:proofErr w:type="gramStart"/>
            <w:r w:rsidRPr="006B106E">
              <w:rPr>
                <w:sz w:val="18"/>
                <w:szCs w:val="18"/>
              </w:rPr>
              <w:t>.A.3</w:t>
            </w:r>
            <w:proofErr w:type="gramEnd"/>
            <w:r w:rsidRPr="006B106E">
              <w:rPr>
                <w:sz w:val="18"/>
                <w:szCs w:val="18"/>
              </w:rPr>
              <w:t xml:space="preserve"> Investigate both traditional and nontraditional careers and relate information to personal likes and dislikes. 9.2.4</w:t>
            </w:r>
            <w:proofErr w:type="gramStart"/>
            <w:r w:rsidRPr="006B106E">
              <w:rPr>
                <w:sz w:val="18"/>
                <w:szCs w:val="18"/>
              </w:rPr>
              <w:t>.A.4</w:t>
            </w:r>
            <w:proofErr w:type="gramEnd"/>
            <w:r w:rsidRPr="006B106E">
              <w:rPr>
                <w:sz w:val="18"/>
                <w:szCs w:val="18"/>
              </w:rPr>
              <w:t xml:space="preserve"> Explain why knowledge and skills acquired in the elementary grades lay the foundation for future academic and career success. </w:t>
            </w:r>
          </w:p>
          <w:p w:rsidR="006B106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CRP1. Act as a responsible and contributing citizen and employee. </w:t>
            </w:r>
          </w:p>
          <w:p w:rsidR="006B106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CRP2. Apply appropriate academic and technical skills. </w:t>
            </w:r>
          </w:p>
          <w:p w:rsidR="006B106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CRP4. Communicate clearly and effectively and with reason. </w:t>
            </w:r>
          </w:p>
          <w:p w:rsidR="006B106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CRP6. Demonstrate creativity and innovation. </w:t>
            </w:r>
          </w:p>
          <w:p w:rsidR="006B106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CRP9. Model integrity, ethical leadership and effective management. </w:t>
            </w:r>
          </w:p>
          <w:p w:rsidR="006B106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>CRP12. Work productively in teams while using cultural global competence.</w:t>
            </w:r>
          </w:p>
          <w:p w:rsidR="006B106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 xml:space="preserve">Technology Integration: </w:t>
            </w:r>
            <w:r w:rsidRPr="006B106E">
              <w:rPr>
                <w:sz w:val="18"/>
                <w:szCs w:val="18"/>
              </w:rPr>
              <w:t>8.1.2.A.4 Demonstrate developmentally appropriate navigation skills in virtual environments (i.e. games, museums).</w:t>
            </w:r>
          </w:p>
        </w:tc>
      </w:tr>
    </w:tbl>
    <w:p w:rsidR="006B106E" w:rsidRDefault="006B10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0"/>
        <w:gridCol w:w="2621"/>
        <w:gridCol w:w="1909"/>
        <w:gridCol w:w="5500"/>
      </w:tblGrid>
      <w:tr w:rsidR="00CF5914" w:rsidTr="006163B8">
        <w:trPr>
          <w:trHeight w:val="271"/>
        </w:trPr>
        <w:tc>
          <w:tcPr>
            <w:tcW w:w="4360" w:type="dxa"/>
          </w:tcPr>
          <w:p w:rsidR="00CF5914" w:rsidRPr="0020724C" w:rsidRDefault="00CF5914" w:rsidP="006442F2">
            <w:pPr>
              <w:rPr>
                <w:b/>
              </w:rPr>
            </w:pPr>
            <w:r>
              <w:lastRenderedPageBreak/>
              <w:br w:type="page"/>
            </w:r>
            <w:r w:rsidRPr="0020724C">
              <w:rPr>
                <w:b/>
              </w:rPr>
              <w:t>Unit Title: Unit 1: Creative Process</w:t>
            </w:r>
          </w:p>
        </w:tc>
        <w:tc>
          <w:tcPr>
            <w:tcW w:w="4530" w:type="dxa"/>
            <w:gridSpan w:val="2"/>
          </w:tcPr>
          <w:p w:rsidR="00CF5914" w:rsidRPr="0020724C" w:rsidRDefault="00CF5914" w:rsidP="006442F2">
            <w:pPr>
              <w:rPr>
                <w:b/>
              </w:rPr>
            </w:pPr>
            <w:r>
              <w:rPr>
                <w:b/>
              </w:rPr>
              <w:t>Grade Level: Kindergarten</w:t>
            </w:r>
          </w:p>
        </w:tc>
        <w:tc>
          <w:tcPr>
            <w:tcW w:w="5500" w:type="dxa"/>
          </w:tcPr>
          <w:p w:rsidR="00CF5914" w:rsidRPr="00CF5914" w:rsidRDefault="00CF5914" w:rsidP="0020724C">
            <w:pPr>
              <w:rPr>
                <w:b/>
              </w:rPr>
            </w:pPr>
            <w:r w:rsidRPr="00CF5914">
              <w:rPr>
                <w:b/>
              </w:rPr>
              <w:t>Time Frame: September- October</w:t>
            </w:r>
          </w:p>
        </w:tc>
      </w:tr>
      <w:tr w:rsidR="00C54AEB" w:rsidTr="006163B8">
        <w:trPr>
          <w:trHeight w:val="1453"/>
        </w:trPr>
        <w:tc>
          <w:tcPr>
            <w:tcW w:w="14390" w:type="dxa"/>
            <w:gridSpan w:val="4"/>
          </w:tcPr>
          <w:p w:rsidR="00AF0449" w:rsidRDefault="002A4E09" w:rsidP="00F10CDA">
            <w:r w:rsidRPr="00473DC1">
              <w:rPr>
                <w:b/>
              </w:rPr>
              <w:t>Standard</w:t>
            </w:r>
            <w:r w:rsidR="006442F2">
              <w:t>:</w:t>
            </w:r>
            <w:r w:rsidR="004D4273">
              <w:t xml:space="preserve"> </w:t>
            </w:r>
            <w:r w:rsidR="00561484">
              <w:t xml:space="preserve">1.1 The Creative Process:  All students will demonstrate an understanding of the elements and principles that govern the creation of works of art in dance, music, theatre, and visual art. </w:t>
            </w:r>
          </w:p>
          <w:p w:rsidR="00F10CDA" w:rsidRPr="00473DC1" w:rsidRDefault="00F10CDA" w:rsidP="00F10CDA">
            <w:pPr>
              <w:rPr>
                <w:b/>
              </w:rPr>
            </w:pPr>
            <w:r w:rsidRPr="00473DC1">
              <w:rPr>
                <w:b/>
              </w:rPr>
              <w:t>Cumulative Progress Indicators:</w:t>
            </w:r>
          </w:p>
          <w:p w:rsidR="00162095" w:rsidRDefault="00162095" w:rsidP="00826547">
            <w:pPr>
              <w:pStyle w:val="ListParagraph"/>
              <w:numPr>
                <w:ilvl w:val="0"/>
                <w:numId w:val="13"/>
              </w:numPr>
            </w:pPr>
            <w:r>
              <w:t>1.1.2</w:t>
            </w:r>
            <w:proofErr w:type="gramStart"/>
            <w:r>
              <w:t>.D.1</w:t>
            </w:r>
            <w:proofErr w:type="gramEnd"/>
            <w:r>
              <w:t xml:space="preserve"> Identify the basic elements of art and principles of design in diverse types of artwork.</w:t>
            </w:r>
          </w:p>
          <w:p w:rsidR="002A4E09" w:rsidRDefault="00162095" w:rsidP="00826547">
            <w:pPr>
              <w:pStyle w:val="ListParagraph"/>
              <w:numPr>
                <w:ilvl w:val="0"/>
                <w:numId w:val="13"/>
              </w:numPr>
            </w:pPr>
            <w:r>
              <w:t>1.1.2</w:t>
            </w:r>
            <w:proofErr w:type="gramStart"/>
            <w:r>
              <w:t>.D.2</w:t>
            </w:r>
            <w:proofErr w:type="gramEnd"/>
            <w:r>
              <w:t xml:space="preserve"> Identify elements of art and principles of design in specific works of art and explain how they are used.</w:t>
            </w:r>
          </w:p>
        </w:tc>
      </w:tr>
      <w:tr w:rsidR="00C54AEB" w:rsidTr="006163B8">
        <w:trPr>
          <w:trHeight w:val="2303"/>
        </w:trPr>
        <w:tc>
          <w:tcPr>
            <w:tcW w:w="6981" w:type="dxa"/>
            <w:gridSpan w:val="2"/>
          </w:tcPr>
          <w:p w:rsidR="002A4E09" w:rsidRPr="00B0676D" w:rsidRDefault="002A4E09">
            <w:pPr>
              <w:rPr>
                <w:b/>
              </w:rPr>
            </w:pPr>
            <w:r w:rsidRPr="00B0676D">
              <w:rPr>
                <w:b/>
              </w:rPr>
              <w:t>Enduring Understanding:</w:t>
            </w:r>
          </w:p>
          <w:p w:rsidR="00162095" w:rsidRDefault="00162095" w:rsidP="00826547">
            <w:pPr>
              <w:pStyle w:val="ListParagraph"/>
              <w:numPr>
                <w:ilvl w:val="0"/>
                <w:numId w:val="15"/>
              </w:numPr>
            </w:pPr>
            <w:r>
              <w:t xml:space="preserve">Recognize the qualities of the basic geometric shapes, (i.e. circle, square and triangle) in 2 dimensional works of art by Kandinsky, Cezanne, </w:t>
            </w:r>
            <w:proofErr w:type="gramStart"/>
            <w:r>
              <w:t>Duchamp</w:t>
            </w:r>
            <w:proofErr w:type="gramEnd"/>
            <w:r>
              <w:t>.</w:t>
            </w:r>
          </w:p>
          <w:p w:rsidR="00C54AEB" w:rsidRDefault="00C54AEB" w:rsidP="00162095">
            <w:pPr>
              <w:pStyle w:val="ListParagraph"/>
            </w:pPr>
          </w:p>
        </w:tc>
        <w:tc>
          <w:tcPr>
            <w:tcW w:w="7409" w:type="dxa"/>
            <w:gridSpan w:val="2"/>
          </w:tcPr>
          <w:p w:rsidR="00C54AEB" w:rsidRPr="00B0676D" w:rsidRDefault="002A4E09" w:rsidP="00137B1F">
            <w:pPr>
              <w:rPr>
                <w:b/>
              </w:rPr>
            </w:pPr>
            <w:r w:rsidRPr="00B0676D">
              <w:rPr>
                <w:b/>
              </w:rPr>
              <w:t xml:space="preserve">Essentials </w:t>
            </w:r>
            <w:r w:rsidR="00137B1F" w:rsidRPr="00B0676D">
              <w:rPr>
                <w:b/>
              </w:rPr>
              <w:t>Questions</w:t>
            </w:r>
            <w:r w:rsidRPr="00B0676D">
              <w:rPr>
                <w:b/>
              </w:rPr>
              <w:t>:</w:t>
            </w:r>
          </w:p>
          <w:p w:rsidR="00162095" w:rsidRDefault="00162095" w:rsidP="00826547">
            <w:pPr>
              <w:pStyle w:val="ListParagraph"/>
              <w:numPr>
                <w:ilvl w:val="0"/>
                <w:numId w:val="14"/>
              </w:numPr>
            </w:pPr>
            <w:r>
              <w:t xml:space="preserve">What are the different types of shapes? </w:t>
            </w:r>
          </w:p>
          <w:p w:rsidR="00162095" w:rsidRDefault="00162095" w:rsidP="00826547">
            <w:pPr>
              <w:pStyle w:val="ListParagraph"/>
              <w:numPr>
                <w:ilvl w:val="0"/>
                <w:numId w:val="14"/>
              </w:numPr>
            </w:pPr>
            <w:r>
              <w:t xml:space="preserve">How can you identify the types of shapes in this specific artwork?  </w:t>
            </w:r>
          </w:p>
          <w:p w:rsidR="00162095" w:rsidRDefault="00162095" w:rsidP="00826547">
            <w:pPr>
              <w:pStyle w:val="ListParagraph"/>
              <w:numPr>
                <w:ilvl w:val="0"/>
                <w:numId w:val="14"/>
              </w:numPr>
            </w:pPr>
            <w:r>
              <w:t xml:space="preserve">How would you compare and contrast organic and geometric shapes? </w:t>
            </w:r>
          </w:p>
          <w:p w:rsidR="00561484" w:rsidRDefault="00162095" w:rsidP="00826547">
            <w:pPr>
              <w:pStyle w:val="ListParagraph"/>
              <w:numPr>
                <w:ilvl w:val="0"/>
                <w:numId w:val="14"/>
              </w:numPr>
            </w:pPr>
            <w:r>
              <w:t>Explain how the artist used shapes in their artwork? What types of shapes do you see around you?</w:t>
            </w:r>
          </w:p>
        </w:tc>
      </w:tr>
      <w:tr w:rsidR="002A4E09" w:rsidTr="006163B8">
        <w:trPr>
          <w:trHeight w:val="2603"/>
        </w:trPr>
        <w:tc>
          <w:tcPr>
            <w:tcW w:w="6981" w:type="dxa"/>
            <w:gridSpan w:val="2"/>
          </w:tcPr>
          <w:p w:rsidR="00F10CDA" w:rsidRPr="00B0676D" w:rsidRDefault="00F10CDA" w:rsidP="00F10CDA">
            <w:pPr>
              <w:rPr>
                <w:b/>
              </w:rPr>
            </w:pPr>
            <w:r w:rsidRPr="00B0676D">
              <w:rPr>
                <w:b/>
              </w:rPr>
              <w:t>Knowledge and Skills:</w:t>
            </w:r>
          </w:p>
          <w:p w:rsidR="00162095" w:rsidRDefault="00162095" w:rsidP="00826547">
            <w:pPr>
              <w:pStyle w:val="ListParagraph"/>
              <w:numPr>
                <w:ilvl w:val="0"/>
                <w:numId w:val="16"/>
              </w:numPr>
            </w:pPr>
            <w:r>
              <w:t>Identify different kinds of shapes</w:t>
            </w:r>
          </w:p>
          <w:p w:rsidR="00162095" w:rsidRDefault="00162095" w:rsidP="00826547">
            <w:pPr>
              <w:pStyle w:val="ListParagraph"/>
              <w:numPr>
                <w:ilvl w:val="0"/>
                <w:numId w:val="16"/>
              </w:numPr>
            </w:pPr>
            <w:r>
              <w:t>Draw and cut out different kinds of shapes</w:t>
            </w:r>
          </w:p>
          <w:p w:rsidR="00162095" w:rsidRDefault="00162095" w:rsidP="00826547">
            <w:pPr>
              <w:pStyle w:val="ListParagraph"/>
              <w:numPr>
                <w:ilvl w:val="0"/>
                <w:numId w:val="16"/>
              </w:numPr>
            </w:pPr>
            <w:r>
              <w:t>Learn about specific shapes in different cultures</w:t>
            </w:r>
          </w:p>
          <w:p w:rsidR="00162095" w:rsidRDefault="00162095" w:rsidP="00826547">
            <w:pPr>
              <w:pStyle w:val="ListParagraph"/>
              <w:numPr>
                <w:ilvl w:val="0"/>
                <w:numId w:val="16"/>
              </w:numPr>
            </w:pPr>
            <w:r>
              <w:t>Learn that shapes make up all objects</w:t>
            </w:r>
          </w:p>
          <w:p w:rsidR="002A4E09" w:rsidRDefault="002A4E09"/>
        </w:tc>
        <w:tc>
          <w:tcPr>
            <w:tcW w:w="7409" w:type="dxa"/>
            <w:gridSpan w:val="2"/>
          </w:tcPr>
          <w:p w:rsidR="00F10CDA" w:rsidRPr="00B0676D" w:rsidRDefault="00261540" w:rsidP="00F10CDA">
            <w:pPr>
              <w:rPr>
                <w:b/>
              </w:rPr>
            </w:pPr>
            <w:r w:rsidRPr="00B0676D">
              <w:rPr>
                <w:b/>
              </w:rPr>
              <w:t>Demonstration of Learning/Assessment</w:t>
            </w:r>
            <w:r w:rsidR="00C0148D" w:rsidRPr="00B0676D">
              <w:rPr>
                <w:b/>
              </w:rPr>
              <w:t>:</w:t>
            </w:r>
          </w:p>
          <w:p w:rsidR="006163B8" w:rsidRDefault="006163B8" w:rsidP="00826547">
            <w:pPr>
              <w:pStyle w:val="ListParagraph"/>
              <w:numPr>
                <w:ilvl w:val="0"/>
                <w:numId w:val="76"/>
              </w:numPr>
            </w:pPr>
            <w:r>
              <w:t>SWBAT draw geometric shapes using tracers, cut them out and glue together to create shape monsters</w:t>
            </w:r>
          </w:p>
          <w:p w:rsidR="006163B8" w:rsidRDefault="006163B8" w:rsidP="00826547">
            <w:pPr>
              <w:pStyle w:val="ListParagraph"/>
              <w:numPr>
                <w:ilvl w:val="0"/>
                <w:numId w:val="76"/>
              </w:numPr>
            </w:pPr>
            <w:r>
              <w:t xml:space="preserve">SWBAT create abstract artwork using oil pastel resist and drawing concentric circles, inspired by the artwork by </w:t>
            </w:r>
            <w:proofErr w:type="spellStart"/>
            <w:r>
              <w:t>Wassily</w:t>
            </w:r>
            <w:proofErr w:type="spellEnd"/>
            <w:r>
              <w:t xml:space="preserve"> Kandinsky</w:t>
            </w:r>
          </w:p>
          <w:p w:rsidR="006163B8" w:rsidRDefault="006163B8" w:rsidP="00826547">
            <w:pPr>
              <w:pStyle w:val="ListParagraph"/>
              <w:numPr>
                <w:ilvl w:val="0"/>
                <w:numId w:val="76"/>
              </w:numPr>
            </w:pPr>
            <w:r>
              <w:t>SWBAT create a city scene (New York skyline, Taj Mahal) using various shapes, such as domes, rectangles, circles, squares and triangles.</w:t>
            </w:r>
          </w:p>
          <w:p w:rsidR="001B62A7" w:rsidRDefault="001B62A7" w:rsidP="00F10CDA">
            <w:pPr>
              <w:pStyle w:val="ListParagraph"/>
            </w:pPr>
          </w:p>
        </w:tc>
      </w:tr>
      <w:tr w:rsidR="002A4E09" w:rsidTr="006163B8">
        <w:trPr>
          <w:trHeight w:val="112"/>
        </w:trPr>
        <w:tc>
          <w:tcPr>
            <w:tcW w:w="6981" w:type="dxa"/>
            <w:gridSpan w:val="2"/>
          </w:tcPr>
          <w:p w:rsidR="0044424B" w:rsidRPr="00B0676D" w:rsidRDefault="0044424B" w:rsidP="0044424B">
            <w:pPr>
              <w:rPr>
                <w:b/>
              </w:rPr>
            </w:pPr>
            <w:r w:rsidRPr="00B0676D">
              <w:rPr>
                <w:b/>
              </w:rPr>
              <w:t>Suggested Tasks and Activities:</w:t>
            </w:r>
          </w:p>
          <w:p w:rsidR="00162095" w:rsidRDefault="00162095" w:rsidP="00826547">
            <w:pPr>
              <w:pStyle w:val="ListParagraph"/>
              <w:numPr>
                <w:ilvl w:val="0"/>
                <w:numId w:val="17"/>
              </w:numPr>
            </w:pPr>
            <w:r>
              <w:t>Draw organic shapes and draw geometric shapes using templates</w:t>
            </w:r>
          </w:p>
          <w:p w:rsidR="00162095" w:rsidRDefault="00162095" w:rsidP="00826547">
            <w:pPr>
              <w:pStyle w:val="ListParagraph"/>
              <w:numPr>
                <w:ilvl w:val="0"/>
                <w:numId w:val="17"/>
              </w:numPr>
            </w:pPr>
            <w:r>
              <w:t>Manipulate shapes to create artwork by drawing, cutting and pasting, using their imagination to create a new whole shape</w:t>
            </w:r>
          </w:p>
          <w:p w:rsidR="00C950E8" w:rsidRDefault="00162095" w:rsidP="00826547">
            <w:pPr>
              <w:pStyle w:val="ListParagraph"/>
              <w:numPr>
                <w:ilvl w:val="0"/>
                <w:numId w:val="17"/>
              </w:numPr>
            </w:pPr>
            <w:r>
              <w:t>Open discussion on how different shapes make you feel, e.g. circles are soft like balloons, balls, bubbles and hoopla hoops. How do these things make you feel?</w:t>
            </w:r>
          </w:p>
        </w:tc>
        <w:tc>
          <w:tcPr>
            <w:tcW w:w="7409" w:type="dxa"/>
            <w:gridSpan w:val="2"/>
          </w:tcPr>
          <w:p w:rsidR="00261540" w:rsidRPr="00B0676D" w:rsidRDefault="00261540" w:rsidP="00261540">
            <w:pPr>
              <w:rPr>
                <w:b/>
              </w:rPr>
            </w:pPr>
            <w:r w:rsidRPr="00B0676D">
              <w:rPr>
                <w:b/>
              </w:rPr>
              <w:t xml:space="preserve">Tech Integration: </w:t>
            </w:r>
          </w:p>
          <w:p w:rsidR="00261540" w:rsidRDefault="00162095" w:rsidP="003C10B2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SmartBoard</w:t>
            </w:r>
            <w:proofErr w:type="spellEnd"/>
            <w:r>
              <w:t>- Brain Pop</w:t>
            </w:r>
          </w:p>
          <w:p w:rsidR="00162095" w:rsidRDefault="00162095" w:rsidP="003C10B2">
            <w:pPr>
              <w:pStyle w:val="ListParagraph"/>
              <w:numPr>
                <w:ilvl w:val="0"/>
                <w:numId w:val="7"/>
              </w:numPr>
            </w:pPr>
            <w:r>
              <w:t>Google Images</w:t>
            </w:r>
          </w:p>
          <w:p w:rsidR="00162095" w:rsidRDefault="00162095" w:rsidP="003C10B2">
            <w:pPr>
              <w:pStyle w:val="ListParagraph"/>
              <w:numPr>
                <w:ilvl w:val="0"/>
                <w:numId w:val="7"/>
              </w:numPr>
            </w:pPr>
            <w:r>
              <w:t xml:space="preserve">Stereo </w:t>
            </w:r>
          </w:p>
          <w:p w:rsidR="00623CC3" w:rsidRDefault="00623CC3" w:rsidP="0044424B"/>
        </w:tc>
      </w:tr>
      <w:tr w:rsidR="00AC38F2" w:rsidTr="006163B8">
        <w:trPr>
          <w:trHeight w:val="287"/>
        </w:trPr>
        <w:tc>
          <w:tcPr>
            <w:tcW w:w="14390" w:type="dxa"/>
            <w:gridSpan w:val="4"/>
          </w:tcPr>
          <w:p w:rsidR="00623CC3" w:rsidRDefault="00AC38F2" w:rsidP="00162095">
            <w:r w:rsidRPr="00B0676D">
              <w:rPr>
                <w:b/>
              </w:rPr>
              <w:t>Resources:</w:t>
            </w:r>
            <w:r w:rsidR="00623CC3">
              <w:t xml:space="preserve">  </w:t>
            </w:r>
            <w:r w:rsidR="00162095">
              <w:t>Smartboard, Brain Pop Jr., Google Images, Books with visuals, Stereo, different genres of music</w:t>
            </w:r>
          </w:p>
        </w:tc>
      </w:tr>
    </w:tbl>
    <w:p w:rsidR="00A355E0" w:rsidRDefault="00A355E0"/>
    <w:p w:rsidR="00E1483E" w:rsidRDefault="00E148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3"/>
        <w:gridCol w:w="175"/>
        <w:gridCol w:w="7022"/>
      </w:tblGrid>
      <w:tr w:rsidR="00D3526E" w:rsidRPr="006B106E" w:rsidTr="006B106E">
        <w:tc>
          <w:tcPr>
            <w:tcW w:w="7193" w:type="dxa"/>
          </w:tcPr>
          <w:p w:rsidR="00D3526E" w:rsidRPr="006B106E" w:rsidRDefault="00D3526E" w:rsidP="00162095">
            <w:p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lastRenderedPageBreak/>
              <w:t xml:space="preserve">Content Area: </w:t>
            </w:r>
            <w:r w:rsidR="00162095" w:rsidRPr="006B106E">
              <w:rPr>
                <w:b/>
                <w:sz w:val="18"/>
                <w:szCs w:val="18"/>
              </w:rPr>
              <w:t>Art</w:t>
            </w:r>
          </w:p>
        </w:tc>
        <w:tc>
          <w:tcPr>
            <w:tcW w:w="7197" w:type="dxa"/>
            <w:gridSpan w:val="2"/>
          </w:tcPr>
          <w:p w:rsidR="00D3526E" w:rsidRPr="006B106E" w:rsidRDefault="00D3526E" w:rsidP="00E1483E">
            <w:p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Grade Level : Kindergarten</w:t>
            </w:r>
          </w:p>
        </w:tc>
      </w:tr>
      <w:tr w:rsidR="00E1483E" w:rsidRPr="006B106E" w:rsidTr="006B106E">
        <w:tc>
          <w:tcPr>
            <w:tcW w:w="14390" w:type="dxa"/>
            <w:gridSpan w:val="3"/>
          </w:tcPr>
          <w:p w:rsidR="00E1483E" w:rsidRPr="006B106E" w:rsidRDefault="00E1483E" w:rsidP="00E1483E">
            <w:p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 xml:space="preserve">Unit </w:t>
            </w:r>
            <w:r w:rsidR="002C6D14" w:rsidRPr="006B106E">
              <w:rPr>
                <w:b/>
                <w:sz w:val="18"/>
                <w:szCs w:val="18"/>
              </w:rPr>
              <w:t>Title</w:t>
            </w:r>
            <w:r w:rsidRPr="006B106E">
              <w:rPr>
                <w:b/>
                <w:sz w:val="18"/>
                <w:szCs w:val="18"/>
              </w:rPr>
              <w:t>:</w:t>
            </w:r>
            <w:r w:rsidR="002C6D14" w:rsidRPr="006B106E">
              <w:rPr>
                <w:b/>
                <w:sz w:val="18"/>
                <w:szCs w:val="18"/>
              </w:rPr>
              <w:t xml:space="preserve"> Unit 2:</w:t>
            </w:r>
            <w:r w:rsidRPr="006B106E">
              <w:rPr>
                <w:b/>
                <w:sz w:val="18"/>
                <w:szCs w:val="18"/>
              </w:rPr>
              <w:t xml:space="preserve"> History of the Arts and Culture</w:t>
            </w:r>
          </w:p>
        </w:tc>
      </w:tr>
      <w:tr w:rsidR="00E1483E" w:rsidRPr="006B106E" w:rsidTr="006B106E">
        <w:tc>
          <w:tcPr>
            <w:tcW w:w="14390" w:type="dxa"/>
            <w:gridSpan w:val="3"/>
          </w:tcPr>
          <w:p w:rsidR="002C6D14" w:rsidRPr="006B106E" w:rsidRDefault="002C6D14" w:rsidP="002C6D14">
            <w:p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 xml:space="preserve">Interdisciplinary Connections: </w:t>
            </w:r>
          </w:p>
          <w:p w:rsidR="002C6D14" w:rsidRPr="006B106E" w:rsidRDefault="002C6D14" w:rsidP="002C6D14">
            <w:pPr>
              <w:rPr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English Language Arts Connections</w:t>
            </w:r>
            <w:r w:rsidRPr="006B106E">
              <w:rPr>
                <w:sz w:val="18"/>
                <w:szCs w:val="18"/>
              </w:rPr>
              <w:t>: SLK.1</w:t>
            </w:r>
            <w:r w:rsidR="0003389B" w:rsidRPr="006B106E">
              <w:rPr>
                <w:sz w:val="18"/>
                <w:szCs w:val="18"/>
              </w:rPr>
              <w:t>:</w:t>
            </w:r>
            <w:r w:rsidRPr="006B106E">
              <w:rPr>
                <w:sz w:val="18"/>
                <w:szCs w:val="18"/>
              </w:rPr>
              <w:t xml:space="preserve"> Participate in collaborative conversations</w:t>
            </w:r>
          </w:p>
          <w:p w:rsidR="002C6D14" w:rsidRPr="006B106E" w:rsidRDefault="002C6D14" w:rsidP="002C6D14">
            <w:pPr>
              <w:ind w:left="2880"/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        SLK. 2</w:t>
            </w:r>
            <w:r w:rsidR="0003389B" w:rsidRPr="006B106E">
              <w:rPr>
                <w:sz w:val="18"/>
                <w:szCs w:val="18"/>
              </w:rPr>
              <w:t>:</w:t>
            </w:r>
            <w:r w:rsidRPr="006B106E">
              <w:rPr>
                <w:sz w:val="18"/>
                <w:szCs w:val="18"/>
              </w:rPr>
              <w:t xml:space="preserve"> Confirm understanding of a text read aloud or information presented orally or through other media by asking and  </w:t>
            </w:r>
          </w:p>
          <w:p w:rsidR="002C6D14" w:rsidRPr="006B106E" w:rsidRDefault="002C6D14" w:rsidP="002C6D14">
            <w:pPr>
              <w:ind w:left="2880"/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        </w:t>
            </w:r>
            <w:proofErr w:type="gramStart"/>
            <w:r w:rsidRPr="006B106E">
              <w:rPr>
                <w:sz w:val="18"/>
                <w:szCs w:val="18"/>
              </w:rPr>
              <w:t>answering</w:t>
            </w:r>
            <w:proofErr w:type="gramEnd"/>
            <w:r w:rsidRPr="006B106E">
              <w:rPr>
                <w:sz w:val="18"/>
                <w:szCs w:val="18"/>
              </w:rPr>
              <w:t xml:space="preserve"> questions about key details and requesting clarification if something is not understood.</w:t>
            </w:r>
          </w:p>
          <w:p w:rsidR="002C6D14" w:rsidRPr="006B106E" w:rsidRDefault="002C6D14" w:rsidP="002C6D14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                                                                  SLK. 3</w:t>
            </w:r>
            <w:r w:rsidR="0003389B" w:rsidRPr="006B106E">
              <w:rPr>
                <w:sz w:val="18"/>
                <w:szCs w:val="18"/>
              </w:rPr>
              <w:t xml:space="preserve">: </w:t>
            </w:r>
            <w:r w:rsidRPr="006B106E">
              <w:rPr>
                <w:sz w:val="18"/>
                <w:szCs w:val="18"/>
              </w:rPr>
              <w:t>Ask and answer questions in order to seek help, get information, or clarify something that is not understood.</w:t>
            </w:r>
          </w:p>
          <w:p w:rsidR="002C6D14" w:rsidRPr="006B106E" w:rsidRDefault="002C6D14" w:rsidP="002C6D14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                                                                  SLK. 6</w:t>
            </w:r>
            <w:r w:rsidR="0003389B" w:rsidRPr="006B106E">
              <w:rPr>
                <w:sz w:val="18"/>
                <w:szCs w:val="18"/>
              </w:rPr>
              <w:t>:</w:t>
            </w:r>
            <w:r w:rsidRPr="006B106E">
              <w:rPr>
                <w:rFonts w:ascii="Lato Light" w:hAnsi="Lato Light"/>
                <w:color w:val="202020"/>
                <w:sz w:val="18"/>
                <w:szCs w:val="18"/>
              </w:rPr>
              <w:t xml:space="preserve"> </w:t>
            </w:r>
            <w:r w:rsidRPr="006B106E">
              <w:rPr>
                <w:sz w:val="18"/>
                <w:szCs w:val="18"/>
              </w:rPr>
              <w:t>Speak audibly and express thoughts, feelings, and ideas clearly.</w:t>
            </w:r>
          </w:p>
          <w:p w:rsidR="002C6D14" w:rsidRPr="006B106E" w:rsidRDefault="002C6D14" w:rsidP="002C6D14">
            <w:pPr>
              <w:rPr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Science Connections:</w:t>
            </w:r>
            <w:r w:rsidRPr="006B106E">
              <w:rPr>
                <w:sz w:val="18"/>
                <w:szCs w:val="18"/>
              </w:rPr>
              <w:t xml:space="preserve">                           </w:t>
            </w:r>
            <w:r w:rsidR="0003389B" w:rsidRPr="006B106E">
              <w:rPr>
                <w:sz w:val="18"/>
                <w:szCs w:val="18"/>
              </w:rPr>
              <w:t xml:space="preserve"> </w:t>
            </w:r>
            <w:r w:rsidRPr="006B106E">
              <w:rPr>
                <w:sz w:val="18"/>
                <w:szCs w:val="18"/>
              </w:rPr>
              <w:t>1-PS4-1</w:t>
            </w:r>
            <w:r w:rsidR="0003389B" w:rsidRPr="006B106E">
              <w:rPr>
                <w:sz w:val="18"/>
                <w:szCs w:val="18"/>
              </w:rPr>
              <w:t>:</w:t>
            </w:r>
            <w:r w:rsidRPr="006B106E">
              <w:rPr>
                <w:sz w:val="18"/>
                <w:szCs w:val="18"/>
              </w:rPr>
              <w:t xml:space="preserve"> Plan and conduct investigations to provide evidence that vibrating materials can make sound and that sound can  </w:t>
            </w:r>
          </w:p>
          <w:p w:rsidR="002C6D14" w:rsidRPr="006B106E" w:rsidRDefault="002C6D14" w:rsidP="002C6D14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                                                                 </w:t>
            </w:r>
            <w:r w:rsidR="0003389B" w:rsidRPr="006B106E">
              <w:rPr>
                <w:sz w:val="18"/>
                <w:szCs w:val="18"/>
              </w:rPr>
              <w:t xml:space="preserve"> </w:t>
            </w:r>
            <w:proofErr w:type="gramStart"/>
            <w:r w:rsidRPr="006B106E">
              <w:rPr>
                <w:sz w:val="18"/>
                <w:szCs w:val="18"/>
              </w:rPr>
              <w:t>make</w:t>
            </w:r>
            <w:proofErr w:type="gramEnd"/>
            <w:r w:rsidRPr="006B106E">
              <w:rPr>
                <w:sz w:val="18"/>
                <w:szCs w:val="18"/>
              </w:rPr>
              <w:t xml:space="preserve"> materials vibrate. </w:t>
            </w:r>
          </w:p>
          <w:p w:rsidR="00E1483E" w:rsidRPr="006B106E" w:rsidRDefault="002C6D14" w:rsidP="0003389B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                                                                </w:t>
            </w:r>
            <w:r w:rsidR="0003389B" w:rsidRPr="006B106E">
              <w:rPr>
                <w:sz w:val="18"/>
                <w:szCs w:val="18"/>
              </w:rPr>
              <w:t xml:space="preserve">  </w:t>
            </w:r>
            <w:r w:rsidRPr="006B106E">
              <w:rPr>
                <w:sz w:val="18"/>
                <w:szCs w:val="18"/>
              </w:rPr>
              <w:t>1-PS4-4</w:t>
            </w:r>
            <w:r w:rsidR="0003389B" w:rsidRPr="006B106E">
              <w:rPr>
                <w:sz w:val="18"/>
                <w:szCs w:val="18"/>
              </w:rPr>
              <w:t>:</w:t>
            </w:r>
            <w:r w:rsidRPr="006B106E">
              <w:rPr>
                <w:sz w:val="18"/>
                <w:szCs w:val="18"/>
              </w:rPr>
              <w:t xml:space="preserve"> Use tools and materials to design and build a device that uses light or sound to solve the problem</w:t>
            </w:r>
          </w:p>
        </w:tc>
      </w:tr>
      <w:tr w:rsidR="00E1483E" w:rsidRPr="006B106E" w:rsidTr="006B106E">
        <w:tc>
          <w:tcPr>
            <w:tcW w:w="7368" w:type="dxa"/>
            <w:gridSpan w:val="2"/>
            <w:tcBorders>
              <w:right w:val="nil"/>
            </w:tcBorders>
          </w:tcPr>
          <w:p w:rsidR="00E1483E" w:rsidRPr="006B106E" w:rsidRDefault="00E1483E" w:rsidP="00E1483E">
            <w:p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21</w:t>
            </w:r>
            <w:r w:rsidRPr="006B106E">
              <w:rPr>
                <w:b/>
                <w:sz w:val="18"/>
                <w:szCs w:val="18"/>
                <w:vertAlign w:val="superscript"/>
              </w:rPr>
              <w:t>st</w:t>
            </w:r>
            <w:r w:rsidRPr="006B106E">
              <w:rPr>
                <w:b/>
                <w:sz w:val="18"/>
                <w:szCs w:val="18"/>
              </w:rPr>
              <w:t xml:space="preserve"> Century Themes:</w:t>
            </w:r>
          </w:p>
          <w:p w:rsidR="00E1483E" w:rsidRPr="006B106E" w:rsidRDefault="00E1483E" w:rsidP="00E9210D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>Global Awareness</w:t>
            </w:r>
          </w:p>
          <w:p w:rsidR="00E1483E" w:rsidRPr="006B106E" w:rsidRDefault="00E1483E" w:rsidP="00E1483E">
            <w:p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21</w:t>
            </w:r>
            <w:r w:rsidRPr="006B106E">
              <w:rPr>
                <w:b/>
                <w:sz w:val="18"/>
                <w:szCs w:val="18"/>
                <w:vertAlign w:val="superscript"/>
              </w:rPr>
              <w:t>st</w:t>
            </w:r>
            <w:r w:rsidRPr="006B106E">
              <w:rPr>
                <w:b/>
                <w:sz w:val="18"/>
                <w:szCs w:val="18"/>
              </w:rPr>
              <w:t xml:space="preserve"> Century Skills:</w:t>
            </w:r>
          </w:p>
          <w:p w:rsidR="00E1483E" w:rsidRPr="006B106E" w:rsidRDefault="00E1483E" w:rsidP="00E9210D">
            <w:pPr>
              <w:pStyle w:val="ListParagraph"/>
              <w:numPr>
                <w:ilvl w:val="0"/>
                <w:numId w:val="8"/>
              </w:numPr>
              <w:rPr>
                <w:b/>
                <w:sz w:val="18"/>
                <w:szCs w:val="18"/>
                <w:u w:val="single"/>
              </w:rPr>
            </w:pPr>
            <w:r w:rsidRPr="006B106E">
              <w:rPr>
                <w:b/>
                <w:sz w:val="18"/>
                <w:szCs w:val="18"/>
                <w:u w:val="single"/>
              </w:rPr>
              <w:t>Learning and Innovation Skills</w:t>
            </w:r>
          </w:p>
          <w:p w:rsidR="00E1483E" w:rsidRPr="006B106E" w:rsidRDefault="00E148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 xml:space="preserve">Creativity and Innovation 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Think critically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Work Creatively with Others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Implement Innovations</w:t>
            </w:r>
          </w:p>
          <w:p w:rsidR="00E1483E" w:rsidRPr="006B106E" w:rsidRDefault="00E148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Critical Thinking and Problem Solving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Reason Effectively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Use Systems Thinking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Make Judgments and Decisions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Solve Problems</w:t>
            </w:r>
          </w:p>
          <w:p w:rsidR="00E1483E" w:rsidRPr="006B106E" w:rsidRDefault="00E148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Communication and Collaboration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Communicate Clearly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Collaborate with Others</w:t>
            </w:r>
          </w:p>
          <w:p w:rsidR="00E1483E" w:rsidRPr="006B106E" w:rsidRDefault="00E1483E" w:rsidP="00E9210D">
            <w:pPr>
              <w:pStyle w:val="ListParagraph"/>
              <w:numPr>
                <w:ilvl w:val="0"/>
                <w:numId w:val="8"/>
              </w:numPr>
              <w:rPr>
                <w:b/>
                <w:sz w:val="18"/>
                <w:szCs w:val="18"/>
                <w:u w:val="single"/>
              </w:rPr>
            </w:pPr>
            <w:r w:rsidRPr="006B106E">
              <w:rPr>
                <w:b/>
                <w:sz w:val="18"/>
                <w:szCs w:val="18"/>
                <w:u w:val="single"/>
              </w:rPr>
              <w:t>Information, Media and Technology Skills</w:t>
            </w:r>
          </w:p>
          <w:p w:rsidR="00E1483E" w:rsidRPr="006B106E" w:rsidRDefault="00E148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Information Literacy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Access and Evaluate Information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Use and Manage Information</w:t>
            </w:r>
          </w:p>
          <w:p w:rsidR="00E1483E" w:rsidRPr="006B106E" w:rsidRDefault="00E148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ICT Literacy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 xml:space="preserve">Apply Technology Effectively </w:t>
            </w:r>
          </w:p>
        </w:tc>
        <w:tc>
          <w:tcPr>
            <w:tcW w:w="7022" w:type="dxa"/>
            <w:tcBorders>
              <w:left w:val="nil"/>
            </w:tcBorders>
          </w:tcPr>
          <w:p w:rsidR="00E1483E" w:rsidRPr="006B106E" w:rsidRDefault="00E1483E" w:rsidP="00E1483E">
            <w:pPr>
              <w:pStyle w:val="ListParagraph"/>
              <w:rPr>
                <w:b/>
                <w:sz w:val="18"/>
                <w:szCs w:val="18"/>
                <w:u w:val="single"/>
              </w:rPr>
            </w:pPr>
          </w:p>
          <w:p w:rsidR="00E1483E" w:rsidRPr="006B106E" w:rsidRDefault="00E1483E" w:rsidP="00E1483E">
            <w:pPr>
              <w:ind w:left="360"/>
              <w:rPr>
                <w:b/>
                <w:sz w:val="18"/>
                <w:szCs w:val="18"/>
                <w:u w:val="single"/>
              </w:rPr>
            </w:pPr>
          </w:p>
          <w:p w:rsidR="00E1483E" w:rsidRPr="006B106E" w:rsidRDefault="00E1483E" w:rsidP="00E1483E">
            <w:pPr>
              <w:pStyle w:val="ListParagraph"/>
              <w:rPr>
                <w:b/>
                <w:sz w:val="18"/>
                <w:szCs w:val="18"/>
                <w:u w:val="single"/>
              </w:rPr>
            </w:pPr>
          </w:p>
          <w:p w:rsidR="00E1483E" w:rsidRPr="006B106E" w:rsidRDefault="00E1483E" w:rsidP="00E9210D">
            <w:pPr>
              <w:pStyle w:val="ListParagraph"/>
              <w:numPr>
                <w:ilvl w:val="0"/>
                <w:numId w:val="8"/>
              </w:numPr>
              <w:rPr>
                <w:b/>
                <w:sz w:val="18"/>
                <w:szCs w:val="18"/>
                <w:u w:val="single"/>
              </w:rPr>
            </w:pPr>
            <w:r w:rsidRPr="006B106E">
              <w:rPr>
                <w:b/>
                <w:sz w:val="18"/>
                <w:szCs w:val="18"/>
                <w:u w:val="single"/>
              </w:rPr>
              <w:t>Life and Career Skills</w:t>
            </w:r>
          </w:p>
          <w:p w:rsidR="00E1483E" w:rsidRPr="006B106E" w:rsidRDefault="00E148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Flexibility and Adaptability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Adapt to Change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Be Flexible</w:t>
            </w:r>
          </w:p>
          <w:p w:rsidR="00E1483E" w:rsidRPr="006B106E" w:rsidRDefault="00E148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Initiative and Self-Direction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Manage Goals and Time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Work Independently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Be Self-directed Learners</w:t>
            </w:r>
          </w:p>
          <w:p w:rsidR="00E1483E" w:rsidRPr="006B106E" w:rsidRDefault="00E148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Social and Cross Cultural Skills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Interact with others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Work Effectively in Diverse Teams</w:t>
            </w:r>
          </w:p>
          <w:p w:rsidR="00E1483E" w:rsidRPr="006B106E" w:rsidRDefault="00E148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Productivity and Accountability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Manage Projects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Produce Results</w:t>
            </w:r>
          </w:p>
          <w:p w:rsidR="00E1483E" w:rsidRPr="006B106E" w:rsidRDefault="00E148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Leadership and Responsibility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Guide and Lead Others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Be Responsible to Others</w:t>
            </w:r>
          </w:p>
        </w:tc>
      </w:tr>
      <w:tr w:rsidR="00E1483E" w:rsidRPr="006B106E" w:rsidTr="006B106E">
        <w:trPr>
          <w:trHeight w:val="547"/>
        </w:trPr>
        <w:tc>
          <w:tcPr>
            <w:tcW w:w="14390" w:type="dxa"/>
            <w:gridSpan w:val="3"/>
          </w:tcPr>
          <w:p w:rsidR="006B106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Modifications for Various Learners:</w:t>
            </w:r>
            <w:r w:rsidRPr="006B106E">
              <w:rPr>
                <w:sz w:val="18"/>
                <w:szCs w:val="18"/>
              </w:rPr>
              <w:t xml:space="preserve">  </w:t>
            </w:r>
            <w:bookmarkStart w:id="0" w:name="_GoBack"/>
            <w:r w:rsidR="008C0A54">
              <w:rPr>
                <w:b/>
                <w:sz w:val="18"/>
                <w:szCs w:val="18"/>
              </w:rPr>
              <w:t xml:space="preserve">ESL, IEPs, 504s, At Risk and Gifted and Talented: </w:t>
            </w:r>
            <w:bookmarkEnd w:id="0"/>
            <w:r w:rsidRPr="006B106E">
              <w:rPr>
                <w:sz w:val="18"/>
                <w:szCs w:val="18"/>
              </w:rPr>
              <w:t>Visual Supports, Hands-On Activities, Rephrasing, Clarification of Directions, Student Redirection, Word Banks, Choice of Activities, Multi-Leveled Questions, Extra Time, Technology Use</w:t>
            </w:r>
          </w:p>
          <w:p w:rsidR="006B106E" w:rsidRPr="006B106E" w:rsidRDefault="006B106E" w:rsidP="006B106E">
            <w:p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21</w:t>
            </w:r>
            <w:r w:rsidRPr="006B106E">
              <w:rPr>
                <w:b/>
                <w:sz w:val="18"/>
                <w:szCs w:val="18"/>
                <w:vertAlign w:val="superscript"/>
              </w:rPr>
              <w:t>st</w:t>
            </w:r>
            <w:r w:rsidRPr="006B106E">
              <w:rPr>
                <w:b/>
                <w:sz w:val="18"/>
                <w:szCs w:val="18"/>
              </w:rPr>
              <w:t xml:space="preserve"> Century Learning: </w:t>
            </w:r>
          </w:p>
          <w:p w:rsidR="006B106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>9.2.4</w:t>
            </w:r>
            <w:proofErr w:type="gramStart"/>
            <w:r w:rsidRPr="006B106E">
              <w:rPr>
                <w:sz w:val="18"/>
                <w:szCs w:val="18"/>
              </w:rPr>
              <w:t>.A.3</w:t>
            </w:r>
            <w:proofErr w:type="gramEnd"/>
            <w:r w:rsidRPr="006B106E">
              <w:rPr>
                <w:sz w:val="18"/>
                <w:szCs w:val="18"/>
              </w:rPr>
              <w:t xml:space="preserve"> Investigate both traditional and nontraditional careers and relate information to personal likes and dislikes. 9.2.4</w:t>
            </w:r>
            <w:proofErr w:type="gramStart"/>
            <w:r w:rsidRPr="006B106E">
              <w:rPr>
                <w:sz w:val="18"/>
                <w:szCs w:val="18"/>
              </w:rPr>
              <w:t>.A.4</w:t>
            </w:r>
            <w:proofErr w:type="gramEnd"/>
            <w:r w:rsidRPr="006B106E">
              <w:rPr>
                <w:sz w:val="18"/>
                <w:szCs w:val="18"/>
              </w:rPr>
              <w:t xml:space="preserve"> Explain why knowledge and skills acquired in the elementary grades lay the foundation for future academic and career success. </w:t>
            </w:r>
          </w:p>
          <w:p w:rsidR="006B106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CRP1. Act as a responsible and contributing citizen and employee. </w:t>
            </w:r>
          </w:p>
          <w:p w:rsidR="006B106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CRP2. Apply appropriate academic and technical skills. </w:t>
            </w:r>
          </w:p>
          <w:p w:rsidR="006B106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CRP4. Communicate clearly and effectively and with reason. </w:t>
            </w:r>
          </w:p>
          <w:p w:rsidR="006B106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CRP6. Demonstrate creativity and innovation. </w:t>
            </w:r>
          </w:p>
          <w:p w:rsidR="006B106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CRP9. Model integrity, ethical leadership and effective management. </w:t>
            </w:r>
          </w:p>
          <w:p w:rsidR="006B106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>CRP12. Work productively in teams while using cultural global competence.</w:t>
            </w:r>
          </w:p>
          <w:p w:rsidR="00E1483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 xml:space="preserve">Technology Integration: </w:t>
            </w:r>
            <w:r w:rsidRPr="006B106E">
              <w:rPr>
                <w:sz w:val="18"/>
                <w:szCs w:val="18"/>
              </w:rPr>
              <w:t>8.1.2.A.4 Demonstrate developmentally appropriate navigation skills in virtual environments (i.e. games, museums).</w:t>
            </w:r>
          </w:p>
        </w:tc>
      </w:tr>
    </w:tbl>
    <w:p w:rsidR="006163B8" w:rsidRDefault="006163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3"/>
        <w:gridCol w:w="1968"/>
        <w:gridCol w:w="2144"/>
        <w:gridCol w:w="5265"/>
      </w:tblGrid>
      <w:tr w:rsidR="00CF5914" w:rsidTr="00CF5914">
        <w:tc>
          <w:tcPr>
            <w:tcW w:w="5058" w:type="dxa"/>
          </w:tcPr>
          <w:p w:rsidR="00CF5914" w:rsidRPr="00CF5914" w:rsidRDefault="008633FF" w:rsidP="00082277">
            <w:pPr>
              <w:rPr>
                <w:b/>
              </w:rPr>
            </w:pPr>
            <w:r>
              <w:rPr>
                <w:b/>
              </w:rPr>
              <w:t>Unit Title</w:t>
            </w:r>
            <w:r w:rsidR="00CF5914" w:rsidRPr="00CF5914">
              <w:rPr>
                <w:b/>
              </w:rPr>
              <w:t>:</w:t>
            </w:r>
            <w:r>
              <w:rPr>
                <w:b/>
              </w:rPr>
              <w:t xml:space="preserve"> Unit 2:</w:t>
            </w:r>
            <w:r w:rsidR="00CF5914" w:rsidRPr="00CF5914">
              <w:rPr>
                <w:b/>
              </w:rPr>
              <w:t xml:space="preserve"> History of the Arts and Culture</w:t>
            </w:r>
          </w:p>
        </w:tc>
        <w:tc>
          <w:tcPr>
            <w:tcW w:w="4140" w:type="dxa"/>
            <w:gridSpan w:val="2"/>
          </w:tcPr>
          <w:p w:rsidR="00CF5914" w:rsidRPr="00CF5914" w:rsidRDefault="00CF5914" w:rsidP="00082277">
            <w:pPr>
              <w:rPr>
                <w:b/>
              </w:rPr>
            </w:pPr>
            <w:r w:rsidRPr="00CF5914">
              <w:rPr>
                <w:b/>
              </w:rPr>
              <w:t>Grade Level: Kindergarten</w:t>
            </w:r>
          </w:p>
        </w:tc>
        <w:tc>
          <w:tcPr>
            <w:tcW w:w="5310" w:type="dxa"/>
          </w:tcPr>
          <w:p w:rsidR="00CF5914" w:rsidRPr="00CF5914" w:rsidRDefault="00CF5914" w:rsidP="001C7265">
            <w:pPr>
              <w:rPr>
                <w:b/>
              </w:rPr>
            </w:pPr>
            <w:r w:rsidRPr="00CF5914">
              <w:rPr>
                <w:b/>
              </w:rPr>
              <w:t xml:space="preserve">Time Frame: </w:t>
            </w:r>
            <w:r w:rsidR="001C7265">
              <w:rPr>
                <w:b/>
              </w:rPr>
              <w:t>November - January</w:t>
            </w:r>
          </w:p>
        </w:tc>
      </w:tr>
      <w:tr w:rsidR="00A355E0" w:rsidTr="00F10CDA">
        <w:tc>
          <w:tcPr>
            <w:tcW w:w="14508" w:type="dxa"/>
            <w:gridSpan w:val="4"/>
          </w:tcPr>
          <w:p w:rsidR="00A355E0" w:rsidRDefault="00A355E0" w:rsidP="00E1483E">
            <w:r w:rsidRPr="00473DC1">
              <w:rPr>
                <w:b/>
              </w:rPr>
              <w:t>Standard</w:t>
            </w:r>
            <w:r>
              <w:t xml:space="preserve">: </w:t>
            </w:r>
            <w:r w:rsidR="00E1483E">
              <w:t xml:space="preserve"> </w:t>
            </w:r>
            <w:proofErr w:type="gramStart"/>
            <w:r w:rsidR="00940881">
              <w:t>1.2  History</w:t>
            </w:r>
            <w:proofErr w:type="gramEnd"/>
            <w:r w:rsidR="00940881">
              <w:t xml:space="preserve"> of the Arts and Culture: All students will understand the role, development, and influence of the arts throughout history and across cultures</w:t>
            </w:r>
            <w:r w:rsidR="00CF5914">
              <w:t>.</w:t>
            </w:r>
          </w:p>
          <w:p w:rsidR="00473DC1" w:rsidRPr="00473DC1" w:rsidRDefault="00473DC1" w:rsidP="00473DC1">
            <w:pPr>
              <w:rPr>
                <w:b/>
              </w:rPr>
            </w:pPr>
            <w:r w:rsidRPr="00473DC1">
              <w:rPr>
                <w:b/>
              </w:rPr>
              <w:t>Cumulative Progress Indicators:</w:t>
            </w:r>
          </w:p>
          <w:p w:rsidR="00B0676D" w:rsidRDefault="00B0676D" w:rsidP="00826547">
            <w:pPr>
              <w:pStyle w:val="ListParagraph"/>
              <w:numPr>
                <w:ilvl w:val="0"/>
                <w:numId w:val="18"/>
              </w:numPr>
            </w:pPr>
            <w:r>
              <w:t>1.1.2</w:t>
            </w:r>
            <w:proofErr w:type="gramStart"/>
            <w:r>
              <w:t>.D.1</w:t>
            </w:r>
            <w:proofErr w:type="gramEnd"/>
            <w:r>
              <w:t xml:space="preserve"> Identify the basic elements of art and principles of design in diverse types of artwork.</w:t>
            </w:r>
          </w:p>
          <w:p w:rsidR="00B0676D" w:rsidRDefault="00B0676D" w:rsidP="00826547">
            <w:pPr>
              <w:pStyle w:val="ListParagraph"/>
              <w:numPr>
                <w:ilvl w:val="0"/>
                <w:numId w:val="18"/>
              </w:numPr>
            </w:pPr>
            <w:r>
              <w:t>1.1.2</w:t>
            </w:r>
            <w:proofErr w:type="gramStart"/>
            <w:r>
              <w:t>.D.2</w:t>
            </w:r>
            <w:proofErr w:type="gramEnd"/>
            <w:r>
              <w:t xml:space="preserve"> Identify elements of art and principles of design in specific works of art and explain how they are used.</w:t>
            </w:r>
          </w:p>
          <w:p w:rsidR="00B0676D" w:rsidRDefault="00B0676D" w:rsidP="00826547">
            <w:pPr>
              <w:pStyle w:val="ListParagraph"/>
              <w:numPr>
                <w:ilvl w:val="0"/>
                <w:numId w:val="18"/>
              </w:numPr>
            </w:pPr>
            <w:r>
              <w:t>1.2.2</w:t>
            </w:r>
            <w:proofErr w:type="gramStart"/>
            <w:r>
              <w:t>.A.1</w:t>
            </w:r>
            <w:proofErr w:type="gramEnd"/>
            <w:r>
              <w:t xml:space="preserve"> Identify characteristic theme based works of dance, music, theatre, and visual art, such as artworks based on the themes of family and community, from various historical periods and world cultures.</w:t>
            </w:r>
          </w:p>
          <w:p w:rsidR="00A355E0" w:rsidRDefault="00B0676D" w:rsidP="00826547">
            <w:pPr>
              <w:pStyle w:val="ListParagraph"/>
              <w:numPr>
                <w:ilvl w:val="0"/>
                <w:numId w:val="18"/>
              </w:numPr>
            </w:pPr>
            <w:r>
              <w:t>1.2.2</w:t>
            </w:r>
            <w:proofErr w:type="gramStart"/>
            <w:r>
              <w:t>.A.2</w:t>
            </w:r>
            <w:proofErr w:type="gramEnd"/>
            <w:r>
              <w:t xml:space="preserve"> Identify how artists and specific works of dance, music, theatre, and visual art reflect, and are affected by, past and present cultures.</w:t>
            </w:r>
          </w:p>
        </w:tc>
      </w:tr>
      <w:tr w:rsidR="00A355E0" w:rsidTr="00F10CDA">
        <w:tc>
          <w:tcPr>
            <w:tcW w:w="7038" w:type="dxa"/>
            <w:gridSpan w:val="2"/>
          </w:tcPr>
          <w:p w:rsidR="00A355E0" w:rsidRPr="00B0676D" w:rsidRDefault="00A355E0" w:rsidP="00082277">
            <w:pPr>
              <w:rPr>
                <w:b/>
              </w:rPr>
            </w:pPr>
            <w:r w:rsidRPr="00B0676D">
              <w:rPr>
                <w:b/>
              </w:rPr>
              <w:t>Enduring Understanding:</w:t>
            </w:r>
          </w:p>
          <w:p w:rsidR="00B0676D" w:rsidRDefault="00B0676D" w:rsidP="00826547">
            <w:pPr>
              <w:pStyle w:val="ListParagraph"/>
              <w:numPr>
                <w:ilvl w:val="0"/>
                <w:numId w:val="19"/>
              </w:numPr>
            </w:pPr>
            <w:r>
              <w:t xml:space="preserve">Recognize the Primary colors, (red, yellow and blue) in two dimensional works of art by Mondrian, </w:t>
            </w:r>
            <w:proofErr w:type="spellStart"/>
            <w:r>
              <w:t>Lichenstein</w:t>
            </w:r>
            <w:proofErr w:type="spellEnd"/>
            <w:r>
              <w:t>, Warhol</w:t>
            </w:r>
          </w:p>
          <w:p w:rsidR="00487374" w:rsidRDefault="00487374" w:rsidP="00B0676D"/>
        </w:tc>
        <w:tc>
          <w:tcPr>
            <w:tcW w:w="7470" w:type="dxa"/>
            <w:gridSpan w:val="2"/>
          </w:tcPr>
          <w:p w:rsidR="00A355E0" w:rsidRPr="00B0676D" w:rsidRDefault="00A355E0" w:rsidP="00082277">
            <w:pPr>
              <w:rPr>
                <w:b/>
              </w:rPr>
            </w:pPr>
            <w:r w:rsidRPr="00B0676D">
              <w:rPr>
                <w:b/>
              </w:rPr>
              <w:t>Essentials Questions:</w:t>
            </w:r>
          </w:p>
          <w:p w:rsidR="00B0676D" w:rsidRDefault="00B0676D" w:rsidP="00826547">
            <w:pPr>
              <w:pStyle w:val="ListParagraph"/>
              <w:numPr>
                <w:ilvl w:val="0"/>
                <w:numId w:val="19"/>
              </w:numPr>
            </w:pPr>
            <w:r>
              <w:t xml:space="preserve">What are the Primary colors?  </w:t>
            </w:r>
          </w:p>
          <w:p w:rsidR="00B0676D" w:rsidRDefault="00B0676D" w:rsidP="00826547">
            <w:pPr>
              <w:pStyle w:val="ListParagraph"/>
              <w:numPr>
                <w:ilvl w:val="0"/>
                <w:numId w:val="19"/>
              </w:numPr>
            </w:pPr>
            <w:r>
              <w:t xml:space="preserve">How can you identify the Primary colors in this specific artwork? </w:t>
            </w:r>
          </w:p>
          <w:p w:rsidR="00B0676D" w:rsidRDefault="00B0676D" w:rsidP="00826547">
            <w:pPr>
              <w:pStyle w:val="ListParagraph"/>
              <w:numPr>
                <w:ilvl w:val="0"/>
                <w:numId w:val="19"/>
              </w:numPr>
            </w:pPr>
            <w:r>
              <w:t>How do artists use Primary colors in their artwork?</w:t>
            </w:r>
          </w:p>
          <w:p w:rsidR="00B0676D" w:rsidRDefault="00B0676D" w:rsidP="00826547">
            <w:pPr>
              <w:pStyle w:val="ListParagraph"/>
              <w:numPr>
                <w:ilvl w:val="0"/>
                <w:numId w:val="19"/>
              </w:numPr>
            </w:pPr>
            <w:r>
              <w:t xml:space="preserve">Explain how the artist used Primary colors in their artwork.  </w:t>
            </w:r>
          </w:p>
          <w:p w:rsidR="00B0676D" w:rsidRDefault="00B0676D" w:rsidP="00826547">
            <w:pPr>
              <w:pStyle w:val="ListParagraph"/>
              <w:numPr>
                <w:ilvl w:val="0"/>
                <w:numId w:val="19"/>
              </w:numPr>
            </w:pPr>
            <w:r>
              <w:t xml:space="preserve">What Primary colors do you see around you? </w:t>
            </w:r>
          </w:p>
          <w:p w:rsidR="00A355E0" w:rsidRDefault="00B0676D" w:rsidP="00826547">
            <w:pPr>
              <w:pStyle w:val="ListParagraph"/>
              <w:numPr>
                <w:ilvl w:val="0"/>
                <w:numId w:val="19"/>
              </w:numPr>
            </w:pPr>
            <w:r>
              <w:t>How do some colors make you feel? (scared, cheerful, calm, cold)</w:t>
            </w:r>
          </w:p>
        </w:tc>
      </w:tr>
      <w:tr w:rsidR="00A355E0" w:rsidTr="00F10CDA">
        <w:tc>
          <w:tcPr>
            <w:tcW w:w="7038" w:type="dxa"/>
            <w:gridSpan w:val="2"/>
          </w:tcPr>
          <w:p w:rsidR="00E1483E" w:rsidRPr="00B0676D" w:rsidRDefault="00E1483E" w:rsidP="00E1483E">
            <w:pPr>
              <w:rPr>
                <w:b/>
              </w:rPr>
            </w:pPr>
            <w:r w:rsidRPr="00B0676D">
              <w:rPr>
                <w:b/>
              </w:rPr>
              <w:t>Knowledge and Skills:</w:t>
            </w:r>
          </w:p>
          <w:p w:rsidR="00B0676D" w:rsidRDefault="00B0676D" w:rsidP="00826547">
            <w:pPr>
              <w:pStyle w:val="ListParagraph"/>
              <w:numPr>
                <w:ilvl w:val="0"/>
                <w:numId w:val="20"/>
              </w:numPr>
            </w:pPr>
            <w:r>
              <w:t>Identify Primary colors in various artworks</w:t>
            </w:r>
          </w:p>
          <w:p w:rsidR="00B0676D" w:rsidRDefault="00B0676D" w:rsidP="00826547">
            <w:pPr>
              <w:pStyle w:val="ListParagraph"/>
              <w:numPr>
                <w:ilvl w:val="0"/>
                <w:numId w:val="20"/>
              </w:numPr>
            </w:pPr>
            <w:r>
              <w:t>Primary colors make up all other colors</w:t>
            </w:r>
          </w:p>
          <w:p w:rsidR="00B0676D" w:rsidRDefault="00B0676D" w:rsidP="00826547">
            <w:pPr>
              <w:pStyle w:val="ListParagraph"/>
              <w:numPr>
                <w:ilvl w:val="0"/>
                <w:numId w:val="20"/>
              </w:numPr>
            </w:pPr>
            <w:r>
              <w:t>You cannot mix any other color together to make a Primary color</w:t>
            </w:r>
          </w:p>
          <w:p w:rsidR="00A355E0" w:rsidRDefault="00B0676D" w:rsidP="003C10B2">
            <w:pPr>
              <w:pStyle w:val="ListParagraph"/>
              <w:numPr>
                <w:ilvl w:val="0"/>
                <w:numId w:val="4"/>
              </w:numPr>
            </w:pPr>
            <w:r>
              <w:t>Introduce American Folk Art quilting design using Primary colors</w:t>
            </w:r>
          </w:p>
        </w:tc>
        <w:tc>
          <w:tcPr>
            <w:tcW w:w="7470" w:type="dxa"/>
            <w:gridSpan w:val="2"/>
          </w:tcPr>
          <w:p w:rsidR="00E1483E" w:rsidRPr="00B0676D" w:rsidRDefault="002C6D14" w:rsidP="00E1483E">
            <w:pPr>
              <w:rPr>
                <w:b/>
              </w:rPr>
            </w:pPr>
            <w:r w:rsidRPr="00B0676D">
              <w:rPr>
                <w:b/>
              </w:rPr>
              <w:t xml:space="preserve">Demonstration of Learning/Assessment </w:t>
            </w:r>
          </w:p>
          <w:p w:rsidR="00B0676D" w:rsidRDefault="00B0676D" w:rsidP="003C10B2">
            <w:pPr>
              <w:pStyle w:val="ListParagraph"/>
              <w:numPr>
                <w:ilvl w:val="0"/>
                <w:numId w:val="4"/>
              </w:numPr>
            </w:pPr>
            <w:r>
              <w:t>SWBAT create primary color superheroes</w:t>
            </w:r>
          </w:p>
          <w:p w:rsidR="00B0676D" w:rsidRDefault="00B0676D" w:rsidP="003C10B2">
            <w:pPr>
              <w:pStyle w:val="ListParagraph"/>
              <w:numPr>
                <w:ilvl w:val="0"/>
                <w:numId w:val="4"/>
              </w:numPr>
            </w:pPr>
            <w:r>
              <w:t>SWBAT draw an event in their life using Primary color to express feeling and/or mood</w:t>
            </w:r>
          </w:p>
          <w:p w:rsidR="00B0676D" w:rsidRDefault="00B0676D" w:rsidP="003C10B2">
            <w:pPr>
              <w:pStyle w:val="ListParagraph"/>
              <w:numPr>
                <w:ilvl w:val="0"/>
                <w:numId w:val="4"/>
              </w:numPr>
            </w:pPr>
            <w:r>
              <w:t>SWBAT create artwork in the style of Pop Art by repeating the initial of their first name several times using different combinations of Primary colors, inspired by Andy Warhol</w:t>
            </w:r>
          </w:p>
          <w:p w:rsidR="00B0676D" w:rsidRDefault="00B0676D" w:rsidP="003C10B2">
            <w:pPr>
              <w:pStyle w:val="ListParagraph"/>
              <w:numPr>
                <w:ilvl w:val="0"/>
                <w:numId w:val="4"/>
              </w:numPr>
            </w:pPr>
            <w:r>
              <w:t>SWBAT create a simple quilt square using strictly the Primary colors</w:t>
            </w:r>
          </w:p>
          <w:p w:rsidR="00444D56" w:rsidRDefault="00444D56" w:rsidP="00444D56">
            <w:pPr>
              <w:pStyle w:val="ListParagraph"/>
            </w:pPr>
          </w:p>
        </w:tc>
      </w:tr>
      <w:tr w:rsidR="00A355E0" w:rsidTr="00F10CDA">
        <w:trPr>
          <w:trHeight w:val="105"/>
        </w:trPr>
        <w:tc>
          <w:tcPr>
            <w:tcW w:w="7038" w:type="dxa"/>
            <w:gridSpan w:val="2"/>
          </w:tcPr>
          <w:p w:rsidR="00E1483E" w:rsidRPr="00B0676D" w:rsidRDefault="00E1483E" w:rsidP="00E1483E">
            <w:pPr>
              <w:rPr>
                <w:b/>
              </w:rPr>
            </w:pPr>
            <w:r w:rsidRPr="00B0676D">
              <w:rPr>
                <w:b/>
              </w:rPr>
              <w:t>Suggested Tasks and Activities:</w:t>
            </w:r>
          </w:p>
          <w:p w:rsidR="00B0676D" w:rsidRDefault="00B0676D" w:rsidP="00826547">
            <w:pPr>
              <w:pStyle w:val="ListParagraph"/>
              <w:numPr>
                <w:ilvl w:val="0"/>
                <w:numId w:val="21"/>
              </w:numPr>
            </w:pPr>
            <w:r>
              <w:t>Identify Primary colors throughout their surroundings</w:t>
            </w:r>
          </w:p>
          <w:p w:rsidR="00B0676D" w:rsidRDefault="00B0676D" w:rsidP="00826547">
            <w:pPr>
              <w:pStyle w:val="ListParagraph"/>
              <w:numPr>
                <w:ilvl w:val="0"/>
                <w:numId w:val="21"/>
              </w:numPr>
            </w:pPr>
            <w:r>
              <w:t>Understand that color can suggest feelings, emotion and temperature</w:t>
            </w:r>
          </w:p>
          <w:p w:rsidR="00B0676D" w:rsidRDefault="00B0676D" w:rsidP="00826547">
            <w:pPr>
              <w:pStyle w:val="ListParagraph"/>
              <w:numPr>
                <w:ilvl w:val="0"/>
                <w:numId w:val="21"/>
              </w:numPr>
            </w:pPr>
            <w:r>
              <w:t>Open discussion on how different colors make you feel, e.g. happy, angry, reading, “What Color Are You Today?” by Darwin Walton</w:t>
            </w:r>
          </w:p>
          <w:p w:rsidR="00B1676D" w:rsidRDefault="00B0676D" w:rsidP="003C10B2">
            <w:pPr>
              <w:pStyle w:val="ListParagraph"/>
              <w:numPr>
                <w:ilvl w:val="0"/>
                <w:numId w:val="6"/>
              </w:numPr>
            </w:pPr>
            <w:r>
              <w:t>Show examples of quilts</w:t>
            </w:r>
          </w:p>
        </w:tc>
        <w:tc>
          <w:tcPr>
            <w:tcW w:w="7470" w:type="dxa"/>
            <w:gridSpan w:val="2"/>
          </w:tcPr>
          <w:p w:rsidR="00B0676D" w:rsidRPr="00B0676D" w:rsidRDefault="00E1483E" w:rsidP="00B0676D">
            <w:pPr>
              <w:rPr>
                <w:b/>
              </w:rPr>
            </w:pPr>
            <w:r w:rsidRPr="00B0676D">
              <w:rPr>
                <w:b/>
              </w:rPr>
              <w:t>Tech Inte</w:t>
            </w:r>
            <w:r w:rsidR="00817867">
              <w:rPr>
                <w:b/>
              </w:rPr>
              <w:t xml:space="preserve">gration: </w:t>
            </w:r>
          </w:p>
          <w:p w:rsidR="00B0676D" w:rsidRDefault="00B0676D" w:rsidP="003C10B2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SmartBoard</w:t>
            </w:r>
            <w:proofErr w:type="spellEnd"/>
            <w:r>
              <w:t>- Brain Pop</w:t>
            </w:r>
          </w:p>
          <w:p w:rsidR="00B0676D" w:rsidRDefault="00B0676D" w:rsidP="003C10B2">
            <w:pPr>
              <w:pStyle w:val="ListParagraph"/>
              <w:numPr>
                <w:ilvl w:val="0"/>
                <w:numId w:val="7"/>
              </w:numPr>
            </w:pPr>
            <w:r>
              <w:t>Google Images</w:t>
            </w:r>
          </w:p>
          <w:p w:rsidR="00B1676D" w:rsidRDefault="00B1676D" w:rsidP="00E1483E">
            <w:pPr>
              <w:ind w:left="360"/>
            </w:pPr>
          </w:p>
        </w:tc>
      </w:tr>
      <w:tr w:rsidR="00A355E0" w:rsidTr="00F10CDA">
        <w:tc>
          <w:tcPr>
            <w:tcW w:w="14508" w:type="dxa"/>
            <w:gridSpan w:val="4"/>
          </w:tcPr>
          <w:p w:rsidR="00A355E0" w:rsidRDefault="00B0676D" w:rsidP="003D33C3">
            <w:r w:rsidRPr="00B0676D">
              <w:rPr>
                <w:b/>
              </w:rPr>
              <w:t>Resources:</w:t>
            </w:r>
            <w:r>
              <w:t xml:space="preserve">  Smartboard, Brain Pop Jr., Google Images, Books with visuals, </w:t>
            </w:r>
            <w:r w:rsidR="003D33C3">
              <w:t>Stereo</w:t>
            </w:r>
          </w:p>
        </w:tc>
      </w:tr>
    </w:tbl>
    <w:p w:rsidR="00D13C03" w:rsidRDefault="00D13C03"/>
    <w:p w:rsidR="00E1483E" w:rsidRDefault="00E148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3"/>
        <w:gridCol w:w="175"/>
        <w:gridCol w:w="7022"/>
      </w:tblGrid>
      <w:tr w:rsidR="00D3526E" w:rsidTr="00B0676D">
        <w:tc>
          <w:tcPr>
            <w:tcW w:w="7193" w:type="dxa"/>
          </w:tcPr>
          <w:p w:rsidR="00D3526E" w:rsidRPr="006B106E" w:rsidRDefault="00D3526E" w:rsidP="00B0676D">
            <w:p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 xml:space="preserve">Content Area: </w:t>
            </w:r>
            <w:r w:rsidR="00B0676D" w:rsidRPr="006B106E">
              <w:rPr>
                <w:b/>
                <w:sz w:val="18"/>
                <w:szCs w:val="18"/>
              </w:rPr>
              <w:t>Art</w:t>
            </w:r>
          </w:p>
        </w:tc>
        <w:tc>
          <w:tcPr>
            <w:tcW w:w="7197" w:type="dxa"/>
            <w:gridSpan w:val="2"/>
          </w:tcPr>
          <w:p w:rsidR="00D3526E" w:rsidRPr="006B106E" w:rsidRDefault="00D3526E" w:rsidP="00E1483E">
            <w:p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Grade Level : Kindergarten</w:t>
            </w:r>
          </w:p>
        </w:tc>
      </w:tr>
      <w:tr w:rsidR="00E1483E" w:rsidTr="00B0676D">
        <w:tc>
          <w:tcPr>
            <w:tcW w:w="14390" w:type="dxa"/>
            <w:gridSpan w:val="3"/>
          </w:tcPr>
          <w:p w:rsidR="00E1483E" w:rsidRPr="006B106E" w:rsidRDefault="00597169" w:rsidP="00B0676D">
            <w:p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 xml:space="preserve">Unit Title: Unit 3: Performance </w:t>
            </w:r>
          </w:p>
        </w:tc>
      </w:tr>
      <w:tr w:rsidR="00E1483E" w:rsidTr="00B0676D">
        <w:tc>
          <w:tcPr>
            <w:tcW w:w="14390" w:type="dxa"/>
            <w:gridSpan w:val="3"/>
          </w:tcPr>
          <w:p w:rsidR="002C6D14" w:rsidRPr="006B106E" w:rsidRDefault="002C6D14" w:rsidP="002C6D14">
            <w:p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 xml:space="preserve">Interdisciplinary Connections: </w:t>
            </w:r>
          </w:p>
          <w:p w:rsidR="002C6D14" w:rsidRPr="006B106E" w:rsidRDefault="002C6D14" w:rsidP="002C6D14">
            <w:pPr>
              <w:rPr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English Language Arts Connections</w:t>
            </w:r>
            <w:r w:rsidRPr="006B106E">
              <w:rPr>
                <w:sz w:val="18"/>
                <w:szCs w:val="18"/>
              </w:rPr>
              <w:t>: SLK.1</w:t>
            </w:r>
            <w:r w:rsidR="0003389B" w:rsidRPr="006B106E">
              <w:rPr>
                <w:sz w:val="18"/>
                <w:szCs w:val="18"/>
              </w:rPr>
              <w:t>:</w:t>
            </w:r>
            <w:r w:rsidRPr="006B106E">
              <w:rPr>
                <w:sz w:val="18"/>
                <w:szCs w:val="18"/>
              </w:rPr>
              <w:t xml:space="preserve"> Participate in collaborative conversations</w:t>
            </w:r>
          </w:p>
          <w:p w:rsidR="002C6D14" w:rsidRPr="006B106E" w:rsidRDefault="002C6D14" w:rsidP="002C6D14">
            <w:pPr>
              <w:ind w:left="2880"/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        SLK. 2</w:t>
            </w:r>
            <w:r w:rsidR="0003389B" w:rsidRPr="006B106E">
              <w:rPr>
                <w:sz w:val="18"/>
                <w:szCs w:val="18"/>
              </w:rPr>
              <w:t>:</w:t>
            </w:r>
            <w:r w:rsidRPr="006B106E">
              <w:rPr>
                <w:sz w:val="18"/>
                <w:szCs w:val="18"/>
              </w:rPr>
              <w:t xml:space="preserve"> Confirm understanding of a text read aloud or information presented orally or through other media by asking and  </w:t>
            </w:r>
          </w:p>
          <w:p w:rsidR="002C6D14" w:rsidRPr="006B106E" w:rsidRDefault="002C6D14" w:rsidP="002C6D14">
            <w:pPr>
              <w:ind w:left="2880"/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        </w:t>
            </w:r>
            <w:proofErr w:type="gramStart"/>
            <w:r w:rsidRPr="006B106E">
              <w:rPr>
                <w:sz w:val="18"/>
                <w:szCs w:val="18"/>
              </w:rPr>
              <w:t>answering</w:t>
            </w:r>
            <w:proofErr w:type="gramEnd"/>
            <w:r w:rsidRPr="006B106E">
              <w:rPr>
                <w:sz w:val="18"/>
                <w:szCs w:val="18"/>
              </w:rPr>
              <w:t xml:space="preserve"> questions about key details and requesting clarification if something is not understood.</w:t>
            </w:r>
          </w:p>
          <w:p w:rsidR="002C6D14" w:rsidRPr="006B106E" w:rsidRDefault="002C6D14" w:rsidP="002C6D14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                                                                  SLK. 3</w:t>
            </w:r>
            <w:r w:rsidR="0003389B" w:rsidRPr="006B106E">
              <w:rPr>
                <w:sz w:val="18"/>
                <w:szCs w:val="18"/>
              </w:rPr>
              <w:t>:</w:t>
            </w:r>
            <w:r w:rsidRPr="006B106E">
              <w:rPr>
                <w:sz w:val="18"/>
                <w:szCs w:val="18"/>
              </w:rPr>
              <w:t xml:space="preserve"> Ask and answer questions in order to seek help, get information, or clarify something that is not understood.</w:t>
            </w:r>
          </w:p>
          <w:p w:rsidR="002C6D14" w:rsidRPr="006B106E" w:rsidRDefault="002C6D14" w:rsidP="002C6D14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                                                                  SLK. 6</w:t>
            </w:r>
            <w:r w:rsidR="0003389B" w:rsidRPr="006B106E">
              <w:rPr>
                <w:sz w:val="18"/>
                <w:szCs w:val="18"/>
              </w:rPr>
              <w:t xml:space="preserve">: </w:t>
            </w:r>
            <w:r w:rsidRPr="006B106E">
              <w:rPr>
                <w:sz w:val="18"/>
                <w:szCs w:val="18"/>
              </w:rPr>
              <w:t>Speak audibly and express thoughts, feelings, and ideas clearly.</w:t>
            </w:r>
          </w:p>
          <w:p w:rsidR="002C6D14" w:rsidRPr="006B106E" w:rsidRDefault="002C6D14" w:rsidP="002C6D14">
            <w:pPr>
              <w:rPr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Science Connections:</w:t>
            </w:r>
            <w:r w:rsidRPr="006B106E">
              <w:rPr>
                <w:sz w:val="18"/>
                <w:szCs w:val="18"/>
              </w:rPr>
              <w:t xml:space="preserve">                           </w:t>
            </w:r>
            <w:r w:rsidR="0003389B" w:rsidRPr="006B106E">
              <w:rPr>
                <w:sz w:val="18"/>
                <w:szCs w:val="18"/>
              </w:rPr>
              <w:t xml:space="preserve"> </w:t>
            </w:r>
            <w:r w:rsidRPr="006B106E">
              <w:rPr>
                <w:sz w:val="18"/>
                <w:szCs w:val="18"/>
              </w:rPr>
              <w:t>1-PS4-1</w:t>
            </w:r>
            <w:r w:rsidR="0003389B" w:rsidRPr="006B106E">
              <w:rPr>
                <w:sz w:val="18"/>
                <w:szCs w:val="18"/>
              </w:rPr>
              <w:t>:</w:t>
            </w:r>
            <w:r w:rsidRPr="006B106E">
              <w:rPr>
                <w:sz w:val="18"/>
                <w:szCs w:val="18"/>
              </w:rPr>
              <w:t xml:space="preserve"> Plan and conduct investigations to provide evidence that vibrating materials can make sound and that sound can  </w:t>
            </w:r>
          </w:p>
          <w:p w:rsidR="002C6D14" w:rsidRPr="006B106E" w:rsidRDefault="002C6D14" w:rsidP="002C6D14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                                                                </w:t>
            </w:r>
            <w:r w:rsidR="0003389B" w:rsidRPr="006B106E">
              <w:rPr>
                <w:sz w:val="18"/>
                <w:szCs w:val="18"/>
              </w:rPr>
              <w:t xml:space="preserve"> </w:t>
            </w:r>
            <w:r w:rsidRPr="006B106E">
              <w:rPr>
                <w:sz w:val="18"/>
                <w:szCs w:val="18"/>
              </w:rPr>
              <w:t xml:space="preserve"> </w:t>
            </w:r>
            <w:proofErr w:type="gramStart"/>
            <w:r w:rsidRPr="006B106E">
              <w:rPr>
                <w:sz w:val="18"/>
                <w:szCs w:val="18"/>
              </w:rPr>
              <w:t>make</w:t>
            </w:r>
            <w:proofErr w:type="gramEnd"/>
            <w:r w:rsidRPr="006B106E">
              <w:rPr>
                <w:sz w:val="18"/>
                <w:szCs w:val="18"/>
              </w:rPr>
              <w:t xml:space="preserve"> materials vibrate. </w:t>
            </w:r>
          </w:p>
          <w:p w:rsidR="00E1483E" w:rsidRPr="006B106E" w:rsidRDefault="002C6D14" w:rsidP="002C6D14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                                                                </w:t>
            </w:r>
            <w:r w:rsidR="0003389B" w:rsidRPr="006B106E">
              <w:rPr>
                <w:sz w:val="18"/>
                <w:szCs w:val="18"/>
              </w:rPr>
              <w:t xml:space="preserve"> </w:t>
            </w:r>
            <w:r w:rsidRPr="006B106E">
              <w:rPr>
                <w:sz w:val="18"/>
                <w:szCs w:val="18"/>
              </w:rPr>
              <w:t xml:space="preserve"> 1-PS4-4</w:t>
            </w:r>
            <w:r w:rsidR="0003389B" w:rsidRPr="006B106E">
              <w:rPr>
                <w:sz w:val="18"/>
                <w:szCs w:val="18"/>
              </w:rPr>
              <w:t>:</w:t>
            </w:r>
            <w:r w:rsidRPr="006B106E">
              <w:rPr>
                <w:sz w:val="18"/>
                <w:szCs w:val="18"/>
              </w:rPr>
              <w:t xml:space="preserve"> Use tools and materials to design and build a device that uses light or sound to solve the problem</w:t>
            </w:r>
          </w:p>
        </w:tc>
      </w:tr>
      <w:tr w:rsidR="00E1483E" w:rsidTr="00B0676D">
        <w:tc>
          <w:tcPr>
            <w:tcW w:w="7368" w:type="dxa"/>
            <w:gridSpan w:val="2"/>
            <w:tcBorders>
              <w:right w:val="nil"/>
            </w:tcBorders>
          </w:tcPr>
          <w:p w:rsidR="00E1483E" w:rsidRPr="006B106E" w:rsidRDefault="00E1483E" w:rsidP="00E1483E">
            <w:p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21</w:t>
            </w:r>
            <w:r w:rsidRPr="006B106E">
              <w:rPr>
                <w:b/>
                <w:sz w:val="18"/>
                <w:szCs w:val="18"/>
                <w:vertAlign w:val="superscript"/>
              </w:rPr>
              <w:t>st</w:t>
            </w:r>
            <w:r w:rsidRPr="006B106E">
              <w:rPr>
                <w:b/>
                <w:sz w:val="18"/>
                <w:szCs w:val="18"/>
              </w:rPr>
              <w:t xml:space="preserve"> Century Skills:</w:t>
            </w:r>
          </w:p>
          <w:p w:rsidR="00E1483E" w:rsidRPr="006B106E" w:rsidRDefault="00E1483E" w:rsidP="00E9210D">
            <w:pPr>
              <w:pStyle w:val="ListParagraph"/>
              <w:numPr>
                <w:ilvl w:val="0"/>
                <w:numId w:val="8"/>
              </w:numPr>
              <w:rPr>
                <w:b/>
                <w:sz w:val="18"/>
                <w:szCs w:val="18"/>
                <w:u w:val="single"/>
              </w:rPr>
            </w:pPr>
            <w:r w:rsidRPr="006B106E">
              <w:rPr>
                <w:b/>
                <w:sz w:val="18"/>
                <w:szCs w:val="18"/>
                <w:u w:val="single"/>
              </w:rPr>
              <w:t>Learning and Innovation Skills</w:t>
            </w:r>
          </w:p>
          <w:p w:rsidR="00E1483E" w:rsidRPr="006B106E" w:rsidRDefault="00E148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 xml:space="preserve">Creativity and Innovation 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Think critically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Work Creatively with Others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Implement Innovations</w:t>
            </w:r>
          </w:p>
          <w:p w:rsidR="00E1483E" w:rsidRPr="006B106E" w:rsidRDefault="00E148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Critical Thinking and Problem Solving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Reason Effectively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Use Systems Thinking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Make Judgments and Decisions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Solve Problems</w:t>
            </w:r>
          </w:p>
          <w:p w:rsidR="00E1483E" w:rsidRPr="006B106E" w:rsidRDefault="00E148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Communication and Collaboration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Communicate Clearly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Collaborate with Others</w:t>
            </w:r>
          </w:p>
          <w:p w:rsidR="00E1483E" w:rsidRPr="006B106E" w:rsidRDefault="00E1483E" w:rsidP="00E9210D">
            <w:pPr>
              <w:pStyle w:val="ListParagraph"/>
              <w:numPr>
                <w:ilvl w:val="0"/>
                <w:numId w:val="8"/>
              </w:numPr>
              <w:rPr>
                <w:b/>
                <w:sz w:val="18"/>
                <w:szCs w:val="18"/>
                <w:u w:val="single"/>
              </w:rPr>
            </w:pPr>
            <w:r w:rsidRPr="006B106E">
              <w:rPr>
                <w:b/>
                <w:sz w:val="18"/>
                <w:szCs w:val="18"/>
                <w:u w:val="single"/>
              </w:rPr>
              <w:t>Information, Media and Technology Skills</w:t>
            </w:r>
          </w:p>
          <w:p w:rsidR="00E1483E" w:rsidRPr="006B106E" w:rsidRDefault="00E148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Information Literacy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Access and Evaluate Information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Use and Manage Information</w:t>
            </w:r>
          </w:p>
          <w:p w:rsidR="00E1483E" w:rsidRPr="006B106E" w:rsidRDefault="00E148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ICT Literacy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 xml:space="preserve">Apply Technology Effectively </w:t>
            </w:r>
          </w:p>
        </w:tc>
        <w:tc>
          <w:tcPr>
            <w:tcW w:w="7022" w:type="dxa"/>
            <w:tcBorders>
              <w:left w:val="nil"/>
            </w:tcBorders>
          </w:tcPr>
          <w:p w:rsidR="00E1483E" w:rsidRPr="006B106E" w:rsidRDefault="00E1483E" w:rsidP="00E9210D">
            <w:pPr>
              <w:pStyle w:val="ListParagraph"/>
              <w:numPr>
                <w:ilvl w:val="0"/>
                <w:numId w:val="8"/>
              </w:numPr>
              <w:rPr>
                <w:b/>
                <w:sz w:val="18"/>
                <w:szCs w:val="18"/>
                <w:u w:val="single"/>
              </w:rPr>
            </w:pPr>
            <w:r w:rsidRPr="006B106E">
              <w:rPr>
                <w:b/>
                <w:sz w:val="18"/>
                <w:szCs w:val="18"/>
                <w:u w:val="single"/>
              </w:rPr>
              <w:t>Life and Career Skills</w:t>
            </w:r>
          </w:p>
          <w:p w:rsidR="00E1483E" w:rsidRPr="006B106E" w:rsidRDefault="00E148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Flexibility and Adaptability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Adapt to Change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Be Flexible</w:t>
            </w:r>
          </w:p>
          <w:p w:rsidR="00E1483E" w:rsidRPr="006B106E" w:rsidRDefault="00E148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Initiative and Self-Direction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Manage Goals and Time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Work Independently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Be Self-directed Learners</w:t>
            </w:r>
          </w:p>
          <w:p w:rsidR="00E1483E" w:rsidRPr="006B106E" w:rsidRDefault="00E148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Social and Cross Cultural Skills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Interact with others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Work Effectively in Diverse Teams</w:t>
            </w:r>
          </w:p>
          <w:p w:rsidR="00E1483E" w:rsidRPr="006B106E" w:rsidRDefault="00E148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Productivity and Accountability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Manage Projects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Produce Results</w:t>
            </w:r>
          </w:p>
          <w:p w:rsidR="00E1483E" w:rsidRPr="006B106E" w:rsidRDefault="00E148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Leadership and Responsibility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Guide and Lead Others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Be Responsible to Others</w:t>
            </w:r>
          </w:p>
        </w:tc>
      </w:tr>
      <w:tr w:rsidR="00E1483E" w:rsidTr="00B0676D">
        <w:trPr>
          <w:trHeight w:val="547"/>
        </w:trPr>
        <w:tc>
          <w:tcPr>
            <w:tcW w:w="14390" w:type="dxa"/>
            <w:gridSpan w:val="3"/>
          </w:tcPr>
          <w:p w:rsidR="006B106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Modifications for Various Learners:</w:t>
            </w:r>
            <w:r w:rsidRPr="006B106E">
              <w:rPr>
                <w:sz w:val="18"/>
                <w:szCs w:val="18"/>
              </w:rPr>
              <w:t xml:space="preserve">  </w:t>
            </w:r>
            <w:r w:rsidR="008C0A54">
              <w:rPr>
                <w:b/>
                <w:sz w:val="18"/>
                <w:szCs w:val="18"/>
              </w:rPr>
              <w:t xml:space="preserve">ESL, IEPs, 504s, At Risk and Gifted and Talented: </w:t>
            </w:r>
            <w:r w:rsidRPr="006B106E">
              <w:rPr>
                <w:sz w:val="18"/>
                <w:szCs w:val="18"/>
              </w:rPr>
              <w:t>Visual Supports, Hands-On Activities, Rephrasing, Clarification of Directions, Student Redirection, Word Banks, Choice of Activities, Multi-Leveled Questions, Extra Time, Technology Use</w:t>
            </w:r>
          </w:p>
          <w:p w:rsidR="006B106E" w:rsidRPr="006B106E" w:rsidRDefault="006B106E" w:rsidP="006B106E">
            <w:p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21</w:t>
            </w:r>
            <w:r w:rsidRPr="006B106E">
              <w:rPr>
                <w:b/>
                <w:sz w:val="18"/>
                <w:szCs w:val="18"/>
                <w:vertAlign w:val="superscript"/>
              </w:rPr>
              <w:t>st</w:t>
            </w:r>
            <w:r w:rsidRPr="006B106E">
              <w:rPr>
                <w:b/>
                <w:sz w:val="18"/>
                <w:szCs w:val="18"/>
              </w:rPr>
              <w:t xml:space="preserve"> Century Learning: </w:t>
            </w:r>
          </w:p>
          <w:p w:rsidR="006B106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>9.2.4</w:t>
            </w:r>
            <w:proofErr w:type="gramStart"/>
            <w:r w:rsidRPr="006B106E">
              <w:rPr>
                <w:sz w:val="18"/>
                <w:szCs w:val="18"/>
              </w:rPr>
              <w:t>.A.3</w:t>
            </w:r>
            <w:proofErr w:type="gramEnd"/>
            <w:r w:rsidRPr="006B106E">
              <w:rPr>
                <w:sz w:val="18"/>
                <w:szCs w:val="18"/>
              </w:rPr>
              <w:t xml:space="preserve"> Investigate both traditional and nontraditional careers and relate information to personal likes and dislikes. 9.2.4</w:t>
            </w:r>
            <w:proofErr w:type="gramStart"/>
            <w:r w:rsidRPr="006B106E">
              <w:rPr>
                <w:sz w:val="18"/>
                <w:szCs w:val="18"/>
              </w:rPr>
              <w:t>.A.4</w:t>
            </w:r>
            <w:proofErr w:type="gramEnd"/>
            <w:r w:rsidRPr="006B106E">
              <w:rPr>
                <w:sz w:val="18"/>
                <w:szCs w:val="18"/>
              </w:rPr>
              <w:t xml:space="preserve"> Explain why knowledge and skills acquired in the elementary grades lay the foundation for future academic and career success. </w:t>
            </w:r>
          </w:p>
          <w:p w:rsidR="006B106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CRP1. Act as a responsible and contributing citizen and employee. </w:t>
            </w:r>
          </w:p>
          <w:p w:rsidR="006B106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CRP2. Apply appropriate academic and technical skills. </w:t>
            </w:r>
          </w:p>
          <w:p w:rsidR="006B106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CRP4. Communicate clearly and effectively and with reason. </w:t>
            </w:r>
          </w:p>
          <w:p w:rsidR="006B106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CRP6. Demonstrate creativity and innovation. </w:t>
            </w:r>
          </w:p>
          <w:p w:rsidR="006B106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CRP9. Model integrity, ethical leadership and effective management. </w:t>
            </w:r>
          </w:p>
          <w:p w:rsidR="006B106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>CRP12. Work productively in teams while using cultural global competence.</w:t>
            </w:r>
          </w:p>
          <w:p w:rsidR="00E1483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 xml:space="preserve">Technology Integration: </w:t>
            </w:r>
            <w:r w:rsidRPr="006B106E">
              <w:rPr>
                <w:sz w:val="18"/>
                <w:szCs w:val="18"/>
              </w:rPr>
              <w:t>8.1.2.A.4 Demonstrate developmentally appropriate navigation skills in virtual environments (i.e. games, museums).</w:t>
            </w:r>
          </w:p>
        </w:tc>
      </w:tr>
    </w:tbl>
    <w:tbl>
      <w:tblPr>
        <w:tblStyle w:val="TableGrid"/>
        <w:tblpPr w:leftFromText="180" w:rightFromText="180" w:vertAnchor="text" w:horzAnchor="margin" w:tblpY="-262"/>
        <w:tblW w:w="15053" w:type="dxa"/>
        <w:tblLook w:val="04A0" w:firstRow="1" w:lastRow="0" w:firstColumn="1" w:lastColumn="0" w:noHBand="0" w:noVBand="1"/>
      </w:tblPr>
      <w:tblGrid>
        <w:gridCol w:w="5423"/>
        <w:gridCol w:w="2317"/>
        <w:gridCol w:w="2723"/>
        <w:gridCol w:w="4590"/>
      </w:tblGrid>
      <w:tr w:rsidR="00383292" w:rsidTr="00383292">
        <w:tc>
          <w:tcPr>
            <w:tcW w:w="5423" w:type="dxa"/>
          </w:tcPr>
          <w:p w:rsidR="00383292" w:rsidRPr="00CF5914" w:rsidRDefault="00383292" w:rsidP="00383292">
            <w:pPr>
              <w:rPr>
                <w:b/>
              </w:rPr>
            </w:pPr>
            <w:r w:rsidRPr="00CF5914">
              <w:rPr>
                <w:b/>
              </w:rPr>
              <w:lastRenderedPageBreak/>
              <w:t xml:space="preserve">Unit Title: Unit 3 : Performance </w:t>
            </w:r>
          </w:p>
        </w:tc>
        <w:tc>
          <w:tcPr>
            <w:tcW w:w="5040" w:type="dxa"/>
            <w:gridSpan w:val="2"/>
          </w:tcPr>
          <w:p w:rsidR="00383292" w:rsidRPr="00CF5914" w:rsidRDefault="00383292" w:rsidP="00383292">
            <w:pPr>
              <w:rPr>
                <w:b/>
              </w:rPr>
            </w:pPr>
            <w:r w:rsidRPr="00CF5914">
              <w:rPr>
                <w:b/>
              </w:rPr>
              <w:t>Grade Level: Kindergarten</w:t>
            </w:r>
          </w:p>
        </w:tc>
        <w:tc>
          <w:tcPr>
            <w:tcW w:w="4590" w:type="dxa"/>
          </w:tcPr>
          <w:p w:rsidR="00383292" w:rsidRPr="00CF5914" w:rsidRDefault="00383292" w:rsidP="00383292">
            <w:pPr>
              <w:rPr>
                <w:b/>
              </w:rPr>
            </w:pPr>
            <w:r w:rsidRPr="00CF5914">
              <w:rPr>
                <w:b/>
              </w:rPr>
              <w:t xml:space="preserve">Time Frame: </w:t>
            </w:r>
            <w:r>
              <w:rPr>
                <w:b/>
              </w:rPr>
              <w:t>February - April</w:t>
            </w:r>
          </w:p>
        </w:tc>
      </w:tr>
      <w:tr w:rsidR="00383292" w:rsidTr="00383292">
        <w:tc>
          <w:tcPr>
            <w:tcW w:w="15053" w:type="dxa"/>
            <w:gridSpan w:val="4"/>
          </w:tcPr>
          <w:p w:rsidR="00383292" w:rsidRPr="00817867" w:rsidRDefault="00383292" w:rsidP="00383292">
            <w:pPr>
              <w:rPr>
                <w:sz w:val="20"/>
              </w:rPr>
            </w:pPr>
            <w:r w:rsidRPr="00817867">
              <w:rPr>
                <w:b/>
                <w:sz w:val="20"/>
              </w:rPr>
              <w:t>Standard:</w:t>
            </w:r>
            <w:r w:rsidRPr="00817867">
              <w:rPr>
                <w:sz w:val="20"/>
              </w:rPr>
              <w:t xml:space="preserve">  1.3 Performance:  All students will synthesize those skills, media, methods, and technologies appropriate to creating, performing, and/or presenting works of art in dance, music, theatre, and visual art. </w:t>
            </w:r>
          </w:p>
          <w:p w:rsidR="00383292" w:rsidRPr="00473DC1" w:rsidRDefault="00383292" w:rsidP="00383292">
            <w:pPr>
              <w:rPr>
                <w:b/>
              </w:rPr>
            </w:pPr>
            <w:r w:rsidRPr="00473DC1">
              <w:rPr>
                <w:b/>
              </w:rPr>
              <w:t>Cumulative Progress Indicators:</w:t>
            </w:r>
          </w:p>
          <w:p w:rsidR="00383292" w:rsidRPr="00817867" w:rsidRDefault="00383292" w:rsidP="00383292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817867">
              <w:rPr>
                <w:sz w:val="20"/>
              </w:rPr>
              <w:t>1.3.P.D.1 Demonstrate the safe and appropriate use and care of art materials and tools</w:t>
            </w:r>
          </w:p>
          <w:p w:rsidR="00383292" w:rsidRPr="00817867" w:rsidRDefault="00383292" w:rsidP="00383292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817867">
              <w:rPr>
                <w:sz w:val="20"/>
              </w:rPr>
              <w:t>1.3</w:t>
            </w:r>
            <w:proofErr w:type="gramStart"/>
            <w:r w:rsidRPr="00817867">
              <w:rPr>
                <w:sz w:val="20"/>
              </w:rPr>
              <w:t>.P.D.2</w:t>
            </w:r>
            <w:proofErr w:type="gramEnd"/>
            <w:r w:rsidRPr="00817867">
              <w:rPr>
                <w:sz w:val="20"/>
              </w:rPr>
              <w:t xml:space="preserve"> Create 2 and 3 dimensional works of art while exploring color, line, shape, form, texture, and space.</w:t>
            </w:r>
          </w:p>
          <w:p w:rsidR="00383292" w:rsidRPr="00817867" w:rsidRDefault="00383292" w:rsidP="00383292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817867">
              <w:rPr>
                <w:sz w:val="20"/>
              </w:rPr>
              <w:t>1.3</w:t>
            </w:r>
            <w:proofErr w:type="gramStart"/>
            <w:r w:rsidRPr="00817867">
              <w:rPr>
                <w:sz w:val="20"/>
              </w:rPr>
              <w:t>.P.D.3</w:t>
            </w:r>
            <w:proofErr w:type="gramEnd"/>
            <w:r w:rsidRPr="00817867">
              <w:rPr>
                <w:sz w:val="20"/>
              </w:rPr>
              <w:t xml:space="preserve"> Use vocabulary to describe various art forms (e.g. photographs, sculpture), artists (e.g. illustrator, sculptor, photographer), and elements in the visual arts.</w:t>
            </w:r>
          </w:p>
          <w:p w:rsidR="00383292" w:rsidRPr="00817867" w:rsidRDefault="00383292" w:rsidP="00383292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817867">
              <w:rPr>
                <w:sz w:val="20"/>
              </w:rPr>
              <w:t>1.3.P.D.4 Demonstrate a growing ability to represent experiences, thoughts, and ideas through a variety of age appropriate materials and visual art media using memory, observation, and imagination</w:t>
            </w:r>
          </w:p>
          <w:p w:rsidR="00383292" w:rsidRPr="00817867" w:rsidRDefault="00383292" w:rsidP="00383292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817867">
              <w:rPr>
                <w:sz w:val="20"/>
              </w:rPr>
              <w:t>1.3.P.D.5 Demonstrate planning, persistence, and problem solving skills while working independently, or with others, during the creative process</w:t>
            </w:r>
          </w:p>
          <w:p w:rsidR="00383292" w:rsidRPr="00817867" w:rsidRDefault="00383292" w:rsidP="00383292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817867">
              <w:rPr>
                <w:sz w:val="20"/>
              </w:rPr>
              <w:t>1.3.P.D.6 Create more recognizable representations as eye hand coordination and fine motor skills develop</w:t>
            </w:r>
          </w:p>
          <w:p w:rsidR="00383292" w:rsidRPr="00817867" w:rsidRDefault="00383292" w:rsidP="00383292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817867">
              <w:rPr>
                <w:sz w:val="20"/>
              </w:rPr>
              <w:t>1.3.2</w:t>
            </w:r>
            <w:proofErr w:type="gramStart"/>
            <w:r w:rsidRPr="00817867">
              <w:rPr>
                <w:sz w:val="20"/>
              </w:rPr>
              <w:t>.D.1</w:t>
            </w:r>
            <w:proofErr w:type="gramEnd"/>
            <w:r w:rsidRPr="00817867">
              <w:rPr>
                <w:sz w:val="20"/>
              </w:rPr>
              <w:t xml:space="preserve"> Create 2 and 3 dimensional works of art using the basic elements of color, line, shape, form, texture and space, as well as a variety of art mediums and application methods.</w:t>
            </w:r>
          </w:p>
          <w:p w:rsidR="00383292" w:rsidRPr="00817867" w:rsidRDefault="00383292" w:rsidP="00383292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817867">
              <w:rPr>
                <w:sz w:val="20"/>
              </w:rPr>
              <w:t>1.3.2</w:t>
            </w:r>
            <w:proofErr w:type="gramStart"/>
            <w:r w:rsidRPr="00817867">
              <w:rPr>
                <w:sz w:val="20"/>
              </w:rPr>
              <w:t>.D.2</w:t>
            </w:r>
            <w:proofErr w:type="gramEnd"/>
            <w:r w:rsidRPr="00817867">
              <w:rPr>
                <w:sz w:val="20"/>
              </w:rPr>
              <w:t xml:space="preserve"> Use symbols to create personal works of art based on selected age appropriate themes, using oral stories as a basis for pictorial representation.</w:t>
            </w:r>
          </w:p>
          <w:p w:rsidR="00383292" w:rsidRPr="00817867" w:rsidRDefault="00383292" w:rsidP="00383292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817867">
              <w:rPr>
                <w:sz w:val="20"/>
              </w:rPr>
              <w:t>1.3.2.D.3 Employ basic verbal and visual art vocabulary to demonstrate knowledge of the materials, tools, and methodologies used to create and tell visual stories</w:t>
            </w:r>
          </w:p>
          <w:p w:rsidR="00383292" w:rsidRPr="00817867" w:rsidRDefault="00383292" w:rsidP="00383292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817867">
              <w:rPr>
                <w:sz w:val="20"/>
              </w:rPr>
              <w:t>1.3.2.D.4 Explore the use of a wide array of art mediums and select tools that are appropriate to the production of works of art in a variety of art media</w:t>
            </w:r>
          </w:p>
          <w:p w:rsidR="00383292" w:rsidRDefault="00383292" w:rsidP="00383292">
            <w:pPr>
              <w:pStyle w:val="ListParagraph"/>
              <w:numPr>
                <w:ilvl w:val="0"/>
                <w:numId w:val="22"/>
              </w:numPr>
            </w:pPr>
            <w:r w:rsidRPr="00817867">
              <w:rPr>
                <w:sz w:val="20"/>
              </w:rPr>
              <w:t>1.3.2</w:t>
            </w:r>
            <w:proofErr w:type="gramStart"/>
            <w:r w:rsidRPr="00817867">
              <w:rPr>
                <w:sz w:val="20"/>
              </w:rPr>
              <w:t>.D.5</w:t>
            </w:r>
            <w:proofErr w:type="gramEnd"/>
            <w:r w:rsidRPr="00817867">
              <w:rPr>
                <w:sz w:val="20"/>
              </w:rPr>
              <w:t xml:space="preserve"> Create works of art that are based on observations of the physical world and illustrate how art is part of everyday life, using a variety of art mediums and art media.</w:t>
            </w:r>
          </w:p>
        </w:tc>
      </w:tr>
      <w:tr w:rsidR="00383292" w:rsidTr="00383292">
        <w:trPr>
          <w:trHeight w:val="2483"/>
        </w:trPr>
        <w:tc>
          <w:tcPr>
            <w:tcW w:w="7740" w:type="dxa"/>
            <w:gridSpan w:val="2"/>
          </w:tcPr>
          <w:p w:rsidR="00383292" w:rsidRPr="00B0676D" w:rsidRDefault="00383292" w:rsidP="00383292">
            <w:pPr>
              <w:rPr>
                <w:b/>
              </w:rPr>
            </w:pPr>
            <w:r w:rsidRPr="00B0676D">
              <w:rPr>
                <w:b/>
              </w:rPr>
              <w:t>Enduring Understanding:</w:t>
            </w:r>
          </w:p>
          <w:p w:rsidR="00383292" w:rsidRDefault="00383292" w:rsidP="00383292">
            <w:pPr>
              <w:pStyle w:val="ListParagraph"/>
              <w:numPr>
                <w:ilvl w:val="0"/>
                <w:numId w:val="23"/>
              </w:numPr>
            </w:pPr>
            <w:r>
              <w:t>Create two and three dimensional works of art while exploring color, line, shape, form, texture and space</w:t>
            </w:r>
          </w:p>
          <w:p w:rsidR="00383292" w:rsidRDefault="00383292" w:rsidP="00383292">
            <w:pPr>
              <w:pStyle w:val="ListParagraph"/>
              <w:numPr>
                <w:ilvl w:val="0"/>
                <w:numId w:val="23"/>
              </w:numPr>
            </w:pPr>
            <w:r>
              <w:t>To learn various art forms, artist and their works, a variety of art mediums and application methods</w:t>
            </w:r>
          </w:p>
          <w:p w:rsidR="00383292" w:rsidRDefault="00383292" w:rsidP="00383292">
            <w:pPr>
              <w:pStyle w:val="ListParagraph"/>
              <w:numPr>
                <w:ilvl w:val="0"/>
                <w:numId w:val="23"/>
              </w:numPr>
            </w:pPr>
            <w:r>
              <w:t xml:space="preserve">Use thoughts and ideas through a variety of age appropriate materials and visual art medias using imagination, observation and memory </w:t>
            </w:r>
          </w:p>
          <w:p w:rsidR="00383292" w:rsidRDefault="00383292" w:rsidP="00383292">
            <w:pPr>
              <w:pStyle w:val="ListParagraph"/>
              <w:numPr>
                <w:ilvl w:val="0"/>
                <w:numId w:val="23"/>
              </w:numPr>
            </w:pPr>
            <w:r>
              <w:t>Create more recognizable representations as hand-eye coordination and fine motor skills develop</w:t>
            </w:r>
          </w:p>
        </w:tc>
        <w:tc>
          <w:tcPr>
            <w:tcW w:w="7313" w:type="dxa"/>
            <w:gridSpan w:val="2"/>
          </w:tcPr>
          <w:p w:rsidR="00383292" w:rsidRPr="00B0676D" w:rsidRDefault="00383292" w:rsidP="00383292">
            <w:pPr>
              <w:rPr>
                <w:b/>
              </w:rPr>
            </w:pPr>
            <w:r w:rsidRPr="00B0676D">
              <w:rPr>
                <w:b/>
              </w:rPr>
              <w:t>Essentials Questions:</w:t>
            </w:r>
          </w:p>
          <w:p w:rsidR="00383292" w:rsidRDefault="00383292" w:rsidP="00383292">
            <w:pPr>
              <w:pStyle w:val="ListParagraph"/>
              <w:numPr>
                <w:ilvl w:val="0"/>
                <w:numId w:val="24"/>
              </w:numPr>
            </w:pPr>
            <w:r>
              <w:t xml:space="preserve">Who is an artist?  </w:t>
            </w:r>
          </w:p>
          <w:p w:rsidR="00383292" w:rsidRDefault="00383292" w:rsidP="00383292">
            <w:pPr>
              <w:pStyle w:val="ListParagraph"/>
              <w:numPr>
                <w:ilvl w:val="0"/>
                <w:numId w:val="24"/>
              </w:numPr>
            </w:pPr>
            <w:r>
              <w:t xml:space="preserve">Do you think art is important? </w:t>
            </w:r>
          </w:p>
          <w:p w:rsidR="00383292" w:rsidRDefault="00383292" w:rsidP="00383292">
            <w:pPr>
              <w:pStyle w:val="ListParagraph"/>
              <w:numPr>
                <w:ilvl w:val="0"/>
                <w:numId w:val="24"/>
              </w:numPr>
            </w:pPr>
            <w:r>
              <w:t>Do you like art?</w:t>
            </w:r>
          </w:p>
          <w:p w:rsidR="00383292" w:rsidRDefault="00383292" w:rsidP="00383292">
            <w:pPr>
              <w:pStyle w:val="ListParagraph"/>
              <w:numPr>
                <w:ilvl w:val="0"/>
                <w:numId w:val="24"/>
              </w:numPr>
            </w:pPr>
            <w:r>
              <w:t>Are artists important to their culture?</w:t>
            </w:r>
          </w:p>
          <w:p w:rsidR="00383292" w:rsidRDefault="00383292" w:rsidP="00383292">
            <w:pPr>
              <w:pStyle w:val="ListParagraph"/>
            </w:pPr>
          </w:p>
        </w:tc>
      </w:tr>
      <w:tr w:rsidR="00383292" w:rsidTr="00383292">
        <w:trPr>
          <w:trHeight w:val="1520"/>
        </w:trPr>
        <w:tc>
          <w:tcPr>
            <w:tcW w:w="7740" w:type="dxa"/>
            <w:gridSpan w:val="2"/>
          </w:tcPr>
          <w:p w:rsidR="00383292" w:rsidRPr="00817867" w:rsidRDefault="00383292" w:rsidP="00383292">
            <w:pPr>
              <w:rPr>
                <w:sz w:val="21"/>
                <w:szCs w:val="21"/>
              </w:rPr>
            </w:pPr>
            <w:r w:rsidRPr="00817867">
              <w:rPr>
                <w:b/>
                <w:sz w:val="21"/>
                <w:szCs w:val="21"/>
              </w:rPr>
              <w:t>Knowledge and Skills</w:t>
            </w:r>
            <w:r w:rsidRPr="00817867">
              <w:rPr>
                <w:sz w:val="21"/>
                <w:szCs w:val="21"/>
              </w:rPr>
              <w:t>:</w:t>
            </w:r>
          </w:p>
          <w:p w:rsidR="00383292" w:rsidRPr="00817867" w:rsidRDefault="00383292" w:rsidP="00383292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00817867">
              <w:rPr>
                <w:sz w:val="21"/>
                <w:szCs w:val="21"/>
              </w:rPr>
              <w:t xml:space="preserve">Introduce basic art vocabulary, e.g. </w:t>
            </w:r>
            <w:r>
              <w:rPr>
                <w:sz w:val="21"/>
                <w:szCs w:val="21"/>
              </w:rPr>
              <w:t xml:space="preserve">paints, pastels, </w:t>
            </w:r>
          </w:p>
          <w:p w:rsidR="00383292" w:rsidRPr="00817867" w:rsidRDefault="00383292" w:rsidP="00383292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00817867">
              <w:rPr>
                <w:sz w:val="21"/>
                <w:szCs w:val="21"/>
              </w:rPr>
              <w:t>Continued practice in coloring, cutting, pasting</w:t>
            </w:r>
          </w:p>
          <w:p w:rsidR="00383292" w:rsidRPr="00817867" w:rsidRDefault="00383292" w:rsidP="00383292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00817867">
              <w:rPr>
                <w:sz w:val="21"/>
                <w:szCs w:val="21"/>
              </w:rPr>
              <w:t>Introduce media such as</w:t>
            </w:r>
            <w:r>
              <w:rPr>
                <w:sz w:val="21"/>
                <w:szCs w:val="21"/>
              </w:rPr>
              <w:t xml:space="preserve"> crayons, markers, colored pencils,</w:t>
            </w:r>
            <w:r w:rsidRPr="00817867">
              <w:rPr>
                <w:sz w:val="21"/>
                <w:szCs w:val="21"/>
              </w:rPr>
              <w:t xml:space="preserve"> watercolor</w:t>
            </w:r>
            <w:r>
              <w:rPr>
                <w:sz w:val="21"/>
                <w:szCs w:val="21"/>
              </w:rPr>
              <w:t xml:space="preserve"> paint</w:t>
            </w:r>
            <w:r w:rsidRPr="00817867">
              <w:rPr>
                <w:sz w:val="21"/>
                <w:szCs w:val="21"/>
              </w:rPr>
              <w:t>, tempera cakes, oil pastel</w:t>
            </w:r>
            <w:r>
              <w:rPr>
                <w:sz w:val="21"/>
                <w:szCs w:val="21"/>
              </w:rPr>
              <w:t>, chalk pastels</w:t>
            </w:r>
          </w:p>
        </w:tc>
        <w:tc>
          <w:tcPr>
            <w:tcW w:w="7313" w:type="dxa"/>
            <w:gridSpan w:val="2"/>
          </w:tcPr>
          <w:p w:rsidR="00383292" w:rsidRPr="00817867" w:rsidRDefault="00383292" w:rsidP="00383292">
            <w:pPr>
              <w:rPr>
                <w:b/>
                <w:sz w:val="21"/>
                <w:szCs w:val="21"/>
              </w:rPr>
            </w:pPr>
            <w:r w:rsidRPr="00817867">
              <w:rPr>
                <w:b/>
                <w:sz w:val="21"/>
                <w:szCs w:val="21"/>
              </w:rPr>
              <w:t>Demonstration of Learning/Assessment:</w:t>
            </w:r>
          </w:p>
          <w:p w:rsidR="00383292" w:rsidRDefault="00383292" w:rsidP="00383292">
            <w:pPr>
              <w:pStyle w:val="ListParagraph"/>
              <w:numPr>
                <w:ilvl w:val="0"/>
                <w:numId w:val="27"/>
              </w:numPr>
            </w:pPr>
            <w:r>
              <w:t>SWBAT create torn paper mosaics</w:t>
            </w:r>
          </w:p>
          <w:p w:rsidR="00383292" w:rsidRDefault="00383292" w:rsidP="00383292">
            <w:pPr>
              <w:pStyle w:val="ListParagraph"/>
              <w:numPr>
                <w:ilvl w:val="0"/>
                <w:numId w:val="27"/>
              </w:numPr>
            </w:pPr>
            <w:r>
              <w:t>SWBAT multi-media abstract artworks</w:t>
            </w:r>
          </w:p>
          <w:p w:rsidR="00383292" w:rsidRPr="00817867" w:rsidRDefault="00383292" w:rsidP="00383292">
            <w:pPr>
              <w:pStyle w:val="ListParagraph"/>
              <w:numPr>
                <w:ilvl w:val="0"/>
                <w:numId w:val="9"/>
              </w:numPr>
              <w:rPr>
                <w:sz w:val="21"/>
                <w:szCs w:val="21"/>
              </w:rPr>
            </w:pPr>
            <w:r>
              <w:t>SWBAT create 5 minute sketches from observations</w:t>
            </w:r>
          </w:p>
        </w:tc>
      </w:tr>
      <w:tr w:rsidR="00383292" w:rsidTr="00383292">
        <w:trPr>
          <w:trHeight w:val="105"/>
        </w:trPr>
        <w:tc>
          <w:tcPr>
            <w:tcW w:w="7740" w:type="dxa"/>
            <w:gridSpan w:val="2"/>
          </w:tcPr>
          <w:p w:rsidR="00383292" w:rsidRPr="00817867" w:rsidRDefault="00383292" w:rsidP="00383292">
            <w:pPr>
              <w:rPr>
                <w:b/>
                <w:sz w:val="21"/>
                <w:szCs w:val="21"/>
              </w:rPr>
            </w:pPr>
            <w:r w:rsidRPr="00817867">
              <w:rPr>
                <w:b/>
                <w:sz w:val="21"/>
                <w:szCs w:val="21"/>
              </w:rPr>
              <w:t>Suggested Tasks and Activities:</w:t>
            </w:r>
          </w:p>
          <w:p w:rsidR="00383292" w:rsidRPr="00817867" w:rsidRDefault="00383292" w:rsidP="00383292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817867">
              <w:rPr>
                <w:sz w:val="21"/>
                <w:szCs w:val="21"/>
              </w:rPr>
              <w:t>Showing various types of art genres (</w:t>
            </w:r>
            <w:r>
              <w:rPr>
                <w:sz w:val="21"/>
                <w:szCs w:val="21"/>
              </w:rPr>
              <w:t>post-</w:t>
            </w:r>
            <w:r w:rsidRPr="00817867">
              <w:rPr>
                <w:sz w:val="21"/>
                <w:szCs w:val="21"/>
              </w:rPr>
              <w:t>impressionism,</w:t>
            </w:r>
            <w:r>
              <w:rPr>
                <w:sz w:val="21"/>
                <w:szCs w:val="21"/>
              </w:rPr>
              <w:t xml:space="preserve"> realism,</w:t>
            </w:r>
            <w:r w:rsidRPr="0081786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modern)</w:t>
            </w:r>
          </w:p>
          <w:p w:rsidR="00383292" w:rsidRPr="00817867" w:rsidRDefault="00383292" w:rsidP="00383292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817867">
              <w:rPr>
                <w:sz w:val="21"/>
                <w:szCs w:val="21"/>
              </w:rPr>
              <w:t xml:space="preserve">Open discussion informal critique </w:t>
            </w:r>
          </w:p>
          <w:p w:rsidR="00383292" w:rsidRPr="00817867" w:rsidRDefault="00383292" w:rsidP="00383292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817867">
              <w:rPr>
                <w:sz w:val="21"/>
                <w:szCs w:val="21"/>
              </w:rPr>
              <w:t>Compare and contrast the art of different artists and cultures</w:t>
            </w:r>
          </w:p>
          <w:p w:rsidR="00383292" w:rsidRPr="00817867" w:rsidRDefault="00383292" w:rsidP="00383292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817867">
              <w:rPr>
                <w:sz w:val="21"/>
                <w:szCs w:val="21"/>
              </w:rPr>
              <w:t>Students will create an artwork in the style of a selected culture</w:t>
            </w:r>
          </w:p>
          <w:p w:rsidR="00383292" w:rsidRPr="00817867" w:rsidRDefault="00383292" w:rsidP="00383292">
            <w:pPr>
              <w:rPr>
                <w:sz w:val="21"/>
                <w:szCs w:val="21"/>
              </w:rPr>
            </w:pPr>
          </w:p>
        </w:tc>
        <w:tc>
          <w:tcPr>
            <w:tcW w:w="7313" w:type="dxa"/>
            <w:gridSpan w:val="2"/>
          </w:tcPr>
          <w:p w:rsidR="00383292" w:rsidRPr="00817867" w:rsidRDefault="00383292" w:rsidP="00383292">
            <w:pPr>
              <w:rPr>
                <w:b/>
                <w:sz w:val="21"/>
                <w:szCs w:val="21"/>
              </w:rPr>
            </w:pPr>
            <w:r w:rsidRPr="00817867">
              <w:rPr>
                <w:b/>
                <w:sz w:val="21"/>
                <w:szCs w:val="21"/>
              </w:rPr>
              <w:t xml:space="preserve">Tech Integration: </w:t>
            </w:r>
          </w:p>
          <w:p w:rsidR="00383292" w:rsidRPr="00817867" w:rsidRDefault="00383292" w:rsidP="00383292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proofErr w:type="spellStart"/>
            <w:r w:rsidRPr="00817867">
              <w:rPr>
                <w:sz w:val="21"/>
                <w:szCs w:val="21"/>
              </w:rPr>
              <w:t>SmartBoard</w:t>
            </w:r>
            <w:proofErr w:type="spellEnd"/>
            <w:r w:rsidRPr="00817867">
              <w:rPr>
                <w:sz w:val="21"/>
                <w:szCs w:val="21"/>
              </w:rPr>
              <w:t>- Brain Pop</w:t>
            </w:r>
          </w:p>
          <w:p w:rsidR="00383292" w:rsidRPr="00817867" w:rsidRDefault="00383292" w:rsidP="00383292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817867">
              <w:rPr>
                <w:sz w:val="21"/>
                <w:szCs w:val="21"/>
              </w:rPr>
              <w:t>Google Images</w:t>
            </w:r>
          </w:p>
          <w:p w:rsidR="00383292" w:rsidRPr="00817867" w:rsidRDefault="00383292" w:rsidP="00383292">
            <w:pPr>
              <w:rPr>
                <w:sz w:val="21"/>
                <w:szCs w:val="21"/>
              </w:rPr>
            </w:pPr>
          </w:p>
          <w:p w:rsidR="00383292" w:rsidRPr="00817867" w:rsidRDefault="00383292" w:rsidP="00383292">
            <w:pPr>
              <w:rPr>
                <w:sz w:val="21"/>
                <w:szCs w:val="21"/>
              </w:rPr>
            </w:pPr>
          </w:p>
        </w:tc>
      </w:tr>
      <w:tr w:rsidR="00383292" w:rsidTr="00383292">
        <w:tc>
          <w:tcPr>
            <w:tcW w:w="15053" w:type="dxa"/>
            <w:gridSpan w:val="4"/>
          </w:tcPr>
          <w:p w:rsidR="00383292" w:rsidRDefault="00383292" w:rsidP="00383292">
            <w:r w:rsidRPr="003D33C3">
              <w:rPr>
                <w:b/>
              </w:rPr>
              <w:t>Resources:</w:t>
            </w:r>
            <w:r>
              <w:t xml:space="preserve"> Smartboard, Brain Pop Jr., Google Images, Books with visuals, Stereo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3"/>
        <w:gridCol w:w="175"/>
        <w:gridCol w:w="7022"/>
      </w:tblGrid>
      <w:tr w:rsidR="00D3526E" w:rsidTr="00817867">
        <w:tc>
          <w:tcPr>
            <w:tcW w:w="7193" w:type="dxa"/>
          </w:tcPr>
          <w:p w:rsidR="00D3526E" w:rsidRPr="00703829" w:rsidRDefault="00D3526E" w:rsidP="006163B8">
            <w:pPr>
              <w:rPr>
                <w:b/>
              </w:rPr>
            </w:pPr>
            <w:r w:rsidRPr="00703829">
              <w:rPr>
                <w:b/>
              </w:rPr>
              <w:lastRenderedPageBreak/>
              <w:t xml:space="preserve">Content Area: </w:t>
            </w:r>
            <w:r w:rsidR="006163B8">
              <w:rPr>
                <w:b/>
              </w:rPr>
              <w:t>Art</w:t>
            </w:r>
          </w:p>
        </w:tc>
        <w:tc>
          <w:tcPr>
            <w:tcW w:w="7197" w:type="dxa"/>
            <w:gridSpan w:val="2"/>
          </w:tcPr>
          <w:p w:rsidR="00D3526E" w:rsidRPr="00703829" w:rsidRDefault="00D3526E" w:rsidP="00E1483E">
            <w:pPr>
              <w:rPr>
                <w:b/>
              </w:rPr>
            </w:pPr>
            <w:r w:rsidRPr="00703829">
              <w:rPr>
                <w:b/>
              </w:rPr>
              <w:t>Grade Level : Kindergarten</w:t>
            </w:r>
          </w:p>
        </w:tc>
      </w:tr>
      <w:tr w:rsidR="00E1483E" w:rsidTr="00817867">
        <w:tc>
          <w:tcPr>
            <w:tcW w:w="14390" w:type="dxa"/>
            <w:gridSpan w:val="3"/>
          </w:tcPr>
          <w:p w:rsidR="00E1483E" w:rsidRPr="00703829" w:rsidRDefault="00E1483E" w:rsidP="00CF12F4">
            <w:pPr>
              <w:rPr>
                <w:b/>
              </w:rPr>
            </w:pPr>
            <w:r w:rsidRPr="00703829">
              <w:rPr>
                <w:b/>
              </w:rPr>
              <w:t xml:space="preserve">Unit </w:t>
            </w:r>
            <w:r w:rsidR="008C476D">
              <w:rPr>
                <w:b/>
              </w:rPr>
              <w:t xml:space="preserve">Title: Unit 4: </w:t>
            </w:r>
            <w:r w:rsidR="00CF12F4">
              <w:rPr>
                <w:b/>
              </w:rPr>
              <w:t>Aesthetic Responses and Critique Methodologies</w:t>
            </w:r>
            <w:r w:rsidR="008C476D">
              <w:rPr>
                <w:b/>
              </w:rPr>
              <w:t xml:space="preserve"> </w:t>
            </w:r>
          </w:p>
        </w:tc>
      </w:tr>
      <w:tr w:rsidR="00E1483E" w:rsidTr="00817867">
        <w:tc>
          <w:tcPr>
            <w:tcW w:w="14390" w:type="dxa"/>
            <w:gridSpan w:val="3"/>
          </w:tcPr>
          <w:p w:rsidR="002C6D14" w:rsidRPr="006B106E" w:rsidRDefault="002C6D14" w:rsidP="002C6D14">
            <w:p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 xml:space="preserve">Interdisciplinary Connections: </w:t>
            </w:r>
          </w:p>
          <w:p w:rsidR="002C6D14" w:rsidRPr="006B106E" w:rsidRDefault="002C6D14" w:rsidP="002C6D14">
            <w:pPr>
              <w:rPr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Math Connections</w:t>
            </w:r>
            <w:r w:rsidRPr="006B106E">
              <w:rPr>
                <w:sz w:val="18"/>
                <w:szCs w:val="18"/>
              </w:rPr>
              <w:t>:                               K.CC.2.</w:t>
            </w:r>
            <w:r w:rsidR="0003389B" w:rsidRPr="006B106E">
              <w:rPr>
                <w:sz w:val="18"/>
                <w:szCs w:val="18"/>
              </w:rPr>
              <w:t>:</w:t>
            </w:r>
            <w:r w:rsidRPr="006B106E">
              <w:rPr>
                <w:sz w:val="18"/>
                <w:szCs w:val="18"/>
              </w:rPr>
              <w:t xml:space="preserve"> Count forward beginning from a given number within the know sequence</w:t>
            </w:r>
          </w:p>
          <w:p w:rsidR="002C6D14" w:rsidRPr="006B106E" w:rsidRDefault="002C6D14" w:rsidP="002C6D14">
            <w:pPr>
              <w:rPr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English Language Arts Connections</w:t>
            </w:r>
            <w:r w:rsidRPr="006B106E">
              <w:rPr>
                <w:sz w:val="18"/>
                <w:szCs w:val="18"/>
              </w:rPr>
              <w:t>: SLK.1</w:t>
            </w:r>
            <w:r w:rsidR="0003389B" w:rsidRPr="006B106E">
              <w:rPr>
                <w:sz w:val="18"/>
                <w:szCs w:val="18"/>
              </w:rPr>
              <w:t>:</w:t>
            </w:r>
            <w:r w:rsidRPr="006B106E">
              <w:rPr>
                <w:sz w:val="18"/>
                <w:szCs w:val="18"/>
              </w:rPr>
              <w:t xml:space="preserve"> Participate in collaborative conversations</w:t>
            </w:r>
          </w:p>
          <w:p w:rsidR="002C6D14" w:rsidRPr="006B106E" w:rsidRDefault="002C6D14" w:rsidP="002C6D14">
            <w:pPr>
              <w:ind w:left="2880"/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        SLK. 2</w:t>
            </w:r>
            <w:r w:rsidR="0003389B" w:rsidRPr="006B106E">
              <w:rPr>
                <w:sz w:val="18"/>
                <w:szCs w:val="18"/>
              </w:rPr>
              <w:t>:</w:t>
            </w:r>
            <w:r w:rsidRPr="006B106E">
              <w:rPr>
                <w:sz w:val="18"/>
                <w:szCs w:val="18"/>
              </w:rPr>
              <w:t xml:space="preserve"> Confirm understanding of a text read aloud or information presented orally or through other media by asking and  </w:t>
            </w:r>
          </w:p>
          <w:p w:rsidR="002C6D14" w:rsidRPr="006B106E" w:rsidRDefault="002C6D14" w:rsidP="002C6D14">
            <w:pPr>
              <w:ind w:left="2880"/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        </w:t>
            </w:r>
            <w:proofErr w:type="gramStart"/>
            <w:r w:rsidRPr="006B106E">
              <w:rPr>
                <w:sz w:val="18"/>
                <w:szCs w:val="18"/>
              </w:rPr>
              <w:t>answering</w:t>
            </w:r>
            <w:proofErr w:type="gramEnd"/>
            <w:r w:rsidRPr="006B106E">
              <w:rPr>
                <w:sz w:val="18"/>
                <w:szCs w:val="18"/>
              </w:rPr>
              <w:t xml:space="preserve"> questions about key details and requesting clarification if something is not understood.</w:t>
            </w:r>
          </w:p>
          <w:p w:rsidR="002C6D14" w:rsidRPr="006B106E" w:rsidRDefault="002C6D14" w:rsidP="002C6D14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                                                                  SLK. 3</w:t>
            </w:r>
            <w:r w:rsidR="0003389B" w:rsidRPr="006B106E">
              <w:rPr>
                <w:sz w:val="18"/>
                <w:szCs w:val="18"/>
              </w:rPr>
              <w:t>:</w:t>
            </w:r>
            <w:r w:rsidRPr="006B106E">
              <w:rPr>
                <w:sz w:val="18"/>
                <w:szCs w:val="18"/>
              </w:rPr>
              <w:t xml:space="preserve"> Ask and answer questions in order to seek help, get information, or clarify something that is not understood.</w:t>
            </w:r>
          </w:p>
          <w:p w:rsidR="002C6D14" w:rsidRPr="006B106E" w:rsidRDefault="002C6D14" w:rsidP="002C6D14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                                                                  SLK. 6</w:t>
            </w:r>
            <w:r w:rsidR="0003389B" w:rsidRPr="006B106E">
              <w:rPr>
                <w:sz w:val="18"/>
                <w:szCs w:val="18"/>
              </w:rPr>
              <w:t>:</w:t>
            </w:r>
            <w:r w:rsidRPr="006B106E">
              <w:rPr>
                <w:rFonts w:ascii="Lato Light" w:hAnsi="Lato Light"/>
                <w:color w:val="202020"/>
                <w:sz w:val="18"/>
                <w:szCs w:val="18"/>
              </w:rPr>
              <w:t xml:space="preserve"> </w:t>
            </w:r>
            <w:r w:rsidRPr="006B106E">
              <w:rPr>
                <w:sz w:val="18"/>
                <w:szCs w:val="18"/>
              </w:rPr>
              <w:t>Speak audibly and express thoughts, feelings, and ideas clearly.</w:t>
            </w:r>
          </w:p>
          <w:p w:rsidR="00E1483E" w:rsidRPr="006B106E" w:rsidRDefault="00E1483E" w:rsidP="0003389B">
            <w:pPr>
              <w:rPr>
                <w:sz w:val="18"/>
                <w:szCs w:val="18"/>
              </w:rPr>
            </w:pPr>
          </w:p>
        </w:tc>
      </w:tr>
      <w:tr w:rsidR="00E1483E" w:rsidTr="00817867">
        <w:tc>
          <w:tcPr>
            <w:tcW w:w="7368" w:type="dxa"/>
            <w:gridSpan w:val="2"/>
            <w:tcBorders>
              <w:right w:val="nil"/>
            </w:tcBorders>
          </w:tcPr>
          <w:p w:rsidR="00E1483E" w:rsidRPr="006B106E" w:rsidRDefault="00E1483E" w:rsidP="00E1483E">
            <w:p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21</w:t>
            </w:r>
            <w:r w:rsidRPr="006B106E">
              <w:rPr>
                <w:b/>
                <w:sz w:val="18"/>
                <w:szCs w:val="18"/>
                <w:vertAlign w:val="superscript"/>
              </w:rPr>
              <w:t>st</w:t>
            </w:r>
            <w:r w:rsidRPr="006B106E">
              <w:rPr>
                <w:b/>
                <w:sz w:val="18"/>
                <w:szCs w:val="18"/>
              </w:rPr>
              <w:t xml:space="preserve"> Century Themes:</w:t>
            </w:r>
          </w:p>
          <w:p w:rsidR="00E1483E" w:rsidRPr="006B106E" w:rsidRDefault="00E1483E" w:rsidP="00E9210D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>Global Awareness</w:t>
            </w:r>
          </w:p>
          <w:p w:rsidR="00E1483E" w:rsidRPr="006B106E" w:rsidRDefault="00E1483E" w:rsidP="00E1483E">
            <w:p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21</w:t>
            </w:r>
            <w:r w:rsidRPr="006B106E">
              <w:rPr>
                <w:b/>
                <w:sz w:val="18"/>
                <w:szCs w:val="18"/>
                <w:vertAlign w:val="superscript"/>
              </w:rPr>
              <w:t>st</w:t>
            </w:r>
            <w:r w:rsidRPr="006B106E">
              <w:rPr>
                <w:b/>
                <w:sz w:val="18"/>
                <w:szCs w:val="18"/>
              </w:rPr>
              <w:t xml:space="preserve"> Century Skills:</w:t>
            </w:r>
          </w:p>
          <w:p w:rsidR="00E1483E" w:rsidRPr="006B106E" w:rsidRDefault="00E1483E" w:rsidP="00E9210D">
            <w:pPr>
              <w:pStyle w:val="ListParagraph"/>
              <w:numPr>
                <w:ilvl w:val="0"/>
                <w:numId w:val="8"/>
              </w:numPr>
              <w:rPr>
                <w:b/>
                <w:sz w:val="18"/>
                <w:szCs w:val="18"/>
                <w:u w:val="single"/>
              </w:rPr>
            </w:pPr>
            <w:r w:rsidRPr="006B106E">
              <w:rPr>
                <w:b/>
                <w:sz w:val="18"/>
                <w:szCs w:val="18"/>
                <w:u w:val="single"/>
              </w:rPr>
              <w:t>Learning and Innovation Skills</w:t>
            </w:r>
          </w:p>
          <w:p w:rsidR="00E1483E" w:rsidRPr="006B106E" w:rsidRDefault="00E148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 xml:space="preserve">Creativity and Innovation 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Think critically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Work Creatively with Others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Implement Innovations</w:t>
            </w:r>
          </w:p>
          <w:p w:rsidR="00E1483E" w:rsidRPr="006B106E" w:rsidRDefault="00E148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Critical Thinking and Problem Solving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Reason Effectively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Use Systems Thinking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Make Judgments and Decisions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Solve Problems</w:t>
            </w:r>
          </w:p>
          <w:p w:rsidR="00E1483E" w:rsidRPr="006B106E" w:rsidRDefault="00E148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Communication and Collaboration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Communicate Clearly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Collaborate with Others</w:t>
            </w:r>
          </w:p>
          <w:p w:rsidR="00E1483E" w:rsidRPr="006B106E" w:rsidRDefault="00E1483E" w:rsidP="00E9210D">
            <w:pPr>
              <w:pStyle w:val="ListParagraph"/>
              <w:numPr>
                <w:ilvl w:val="0"/>
                <w:numId w:val="8"/>
              </w:numPr>
              <w:rPr>
                <w:b/>
                <w:sz w:val="18"/>
                <w:szCs w:val="18"/>
                <w:u w:val="single"/>
              </w:rPr>
            </w:pPr>
            <w:r w:rsidRPr="006B106E">
              <w:rPr>
                <w:b/>
                <w:sz w:val="18"/>
                <w:szCs w:val="18"/>
                <w:u w:val="single"/>
              </w:rPr>
              <w:t>Information, Media and Technology Skills</w:t>
            </w:r>
          </w:p>
          <w:p w:rsidR="00E1483E" w:rsidRPr="006B106E" w:rsidRDefault="00E148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Information Literacy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Access and Evaluate Information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Use and Manage Information</w:t>
            </w:r>
          </w:p>
          <w:p w:rsidR="00E1483E" w:rsidRPr="006B106E" w:rsidRDefault="00E148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ICT Literacy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 xml:space="preserve">Apply Technology Effectively </w:t>
            </w:r>
          </w:p>
        </w:tc>
        <w:tc>
          <w:tcPr>
            <w:tcW w:w="7022" w:type="dxa"/>
            <w:tcBorders>
              <w:left w:val="nil"/>
            </w:tcBorders>
          </w:tcPr>
          <w:p w:rsidR="00E1483E" w:rsidRPr="006B106E" w:rsidRDefault="00E1483E" w:rsidP="00E1483E">
            <w:pPr>
              <w:pStyle w:val="ListParagraph"/>
              <w:rPr>
                <w:b/>
                <w:sz w:val="18"/>
                <w:szCs w:val="18"/>
                <w:u w:val="single"/>
              </w:rPr>
            </w:pPr>
          </w:p>
          <w:p w:rsidR="00E1483E" w:rsidRPr="006B106E" w:rsidRDefault="00E1483E" w:rsidP="00E1483E">
            <w:pPr>
              <w:ind w:left="360"/>
              <w:rPr>
                <w:b/>
                <w:sz w:val="18"/>
                <w:szCs w:val="18"/>
                <w:u w:val="single"/>
              </w:rPr>
            </w:pPr>
          </w:p>
          <w:p w:rsidR="00E1483E" w:rsidRPr="006B106E" w:rsidRDefault="00E1483E" w:rsidP="00E1483E">
            <w:pPr>
              <w:pStyle w:val="ListParagraph"/>
              <w:rPr>
                <w:b/>
                <w:sz w:val="18"/>
                <w:szCs w:val="18"/>
                <w:u w:val="single"/>
              </w:rPr>
            </w:pPr>
          </w:p>
          <w:p w:rsidR="00E1483E" w:rsidRPr="006B106E" w:rsidRDefault="00E1483E" w:rsidP="00E9210D">
            <w:pPr>
              <w:pStyle w:val="ListParagraph"/>
              <w:numPr>
                <w:ilvl w:val="0"/>
                <w:numId w:val="8"/>
              </w:numPr>
              <w:rPr>
                <w:b/>
                <w:sz w:val="18"/>
                <w:szCs w:val="18"/>
                <w:u w:val="single"/>
              </w:rPr>
            </w:pPr>
            <w:r w:rsidRPr="006B106E">
              <w:rPr>
                <w:b/>
                <w:sz w:val="18"/>
                <w:szCs w:val="18"/>
                <w:u w:val="single"/>
              </w:rPr>
              <w:t>Life and Career Skills</w:t>
            </w:r>
          </w:p>
          <w:p w:rsidR="00E1483E" w:rsidRPr="006B106E" w:rsidRDefault="00E148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Flexibility and Adaptability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Adapt to Change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Be Flexible</w:t>
            </w:r>
          </w:p>
          <w:p w:rsidR="00E1483E" w:rsidRPr="006B106E" w:rsidRDefault="00E148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Initiative and Self-Direction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Manage Goals and Time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Work Independently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Be Self-directed Learners</w:t>
            </w:r>
          </w:p>
          <w:p w:rsidR="00E1483E" w:rsidRPr="006B106E" w:rsidRDefault="00E148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Social and Cross Cultural Skills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Interact with others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Work Effectively in Diverse Teams</w:t>
            </w:r>
          </w:p>
          <w:p w:rsidR="00E1483E" w:rsidRPr="006B106E" w:rsidRDefault="00E148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Productivity and Accountability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Manage Projects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Produce Results</w:t>
            </w:r>
          </w:p>
          <w:p w:rsidR="00E1483E" w:rsidRPr="006B106E" w:rsidRDefault="00E1483E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Leadership and Responsibility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Guide and Lead Others</w:t>
            </w:r>
          </w:p>
          <w:p w:rsidR="00E1483E" w:rsidRPr="006B106E" w:rsidRDefault="00E1483E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Be Responsible to Others</w:t>
            </w:r>
          </w:p>
        </w:tc>
      </w:tr>
      <w:tr w:rsidR="00E1483E" w:rsidTr="00817867">
        <w:trPr>
          <w:trHeight w:val="547"/>
        </w:trPr>
        <w:tc>
          <w:tcPr>
            <w:tcW w:w="14390" w:type="dxa"/>
            <w:gridSpan w:val="3"/>
          </w:tcPr>
          <w:p w:rsidR="006B106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Modifications for Various Learners:</w:t>
            </w:r>
            <w:r w:rsidRPr="006B106E">
              <w:rPr>
                <w:sz w:val="18"/>
                <w:szCs w:val="18"/>
              </w:rPr>
              <w:t xml:space="preserve">  </w:t>
            </w:r>
            <w:r w:rsidR="008C0A54">
              <w:rPr>
                <w:b/>
                <w:sz w:val="18"/>
                <w:szCs w:val="18"/>
              </w:rPr>
              <w:t xml:space="preserve">ESL, IEPs, 504s, At Risk and Gifted and Talented: </w:t>
            </w:r>
            <w:r w:rsidRPr="006B106E">
              <w:rPr>
                <w:sz w:val="18"/>
                <w:szCs w:val="18"/>
              </w:rPr>
              <w:t>Visual Supports, Hands-On Activities, Rephrasing, Clarification of Directions, Student Redirection, Word Banks, Choice of Activities, Multi-Leveled Questions, Extra Time, Technology Use</w:t>
            </w:r>
          </w:p>
          <w:p w:rsidR="006B106E" w:rsidRPr="006B106E" w:rsidRDefault="006B106E" w:rsidP="006B106E">
            <w:p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21</w:t>
            </w:r>
            <w:r w:rsidRPr="006B106E">
              <w:rPr>
                <w:b/>
                <w:sz w:val="18"/>
                <w:szCs w:val="18"/>
                <w:vertAlign w:val="superscript"/>
              </w:rPr>
              <w:t>st</w:t>
            </w:r>
            <w:r w:rsidRPr="006B106E">
              <w:rPr>
                <w:b/>
                <w:sz w:val="18"/>
                <w:szCs w:val="18"/>
              </w:rPr>
              <w:t xml:space="preserve"> Century Learning: </w:t>
            </w:r>
          </w:p>
          <w:p w:rsidR="006B106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>9.2.4</w:t>
            </w:r>
            <w:proofErr w:type="gramStart"/>
            <w:r w:rsidRPr="006B106E">
              <w:rPr>
                <w:sz w:val="18"/>
                <w:szCs w:val="18"/>
              </w:rPr>
              <w:t>.A.3</w:t>
            </w:r>
            <w:proofErr w:type="gramEnd"/>
            <w:r w:rsidRPr="006B106E">
              <w:rPr>
                <w:sz w:val="18"/>
                <w:szCs w:val="18"/>
              </w:rPr>
              <w:t xml:space="preserve"> Investigate both traditional and nontraditional careers and relate information to personal likes and dislikes. 9.2.4</w:t>
            </w:r>
            <w:proofErr w:type="gramStart"/>
            <w:r w:rsidRPr="006B106E">
              <w:rPr>
                <w:sz w:val="18"/>
                <w:szCs w:val="18"/>
              </w:rPr>
              <w:t>.A.4</w:t>
            </w:r>
            <w:proofErr w:type="gramEnd"/>
            <w:r w:rsidRPr="006B106E">
              <w:rPr>
                <w:sz w:val="18"/>
                <w:szCs w:val="18"/>
              </w:rPr>
              <w:t xml:space="preserve"> Explain why knowledge and skills acquired in the elementary grades lay the foundation for future academic and career success. </w:t>
            </w:r>
          </w:p>
          <w:p w:rsidR="006B106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CRP1. Act as a responsible and contributing citizen and employee. </w:t>
            </w:r>
          </w:p>
          <w:p w:rsidR="006B106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CRP2. Apply appropriate academic and technical skills. </w:t>
            </w:r>
          </w:p>
          <w:p w:rsidR="006B106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CRP4. Communicate clearly and effectively and with reason. </w:t>
            </w:r>
          </w:p>
          <w:p w:rsidR="006B106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CRP6. Demonstrate creativity and innovation. </w:t>
            </w:r>
          </w:p>
          <w:p w:rsidR="006B106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CRP9. Model integrity, ethical leadership and effective management. </w:t>
            </w:r>
          </w:p>
          <w:p w:rsidR="006B106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>CRP12. Work productively in teams while using cultural global competence.</w:t>
            </w:r>
          </w:p>
          <w:p w:rsidR="00E1483E" w:rsidRPr="006B106E" w:rsidRDefault="006B106E" w:rsidP="006B106E">
            <w:pPr>
              <w:rPr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 xml:space="preserve">Technology Integration: </w:t>
            </w:r>
            <w:r w:rsidRPr="006B106E">
              <w:rPr>
                <w:sz w:val="18"/>
                <w:szCs w:val="18"/>
              </w:rPr>
              <w:t>8.1.2.A.4 Demonstrate developmentally appropriate navigation skills in virtual environments (i.e. games, museums).</w:t>
            </w:r>
            <w:r w:rsidR="00700A62" w:rsidRPr="006B106E">
              <w:rPr>
                <w:sz w:val="18"/>
                <w:szCs w:val="18"/>
              </w:rPr>
              <w:t>-Leveled Questions, Extra Time, Technology Use</w:t>
            </w:r>
          </w:p>
        </w:tc>
      </w:tr>
    </w:tbl>
    <w:p w:rsidR="005B4B56" w:rsidRDefault="005B4B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597"/>
        <w:gridCol w:w="2768"/>
        <w:gridCol w:w="4550"/>
      </w:tblGrid>
      <w:tr w:rsidR="00CF5914" w:rsidTr="00CF12F4">
        <w:trPr>
          <w:trHeight w:val="260"/>
        </w:trPr>
        <w:tc>
          <w:tcPr>
            <w:tcW w:w="6475" w:type="dxa"/>
          </w:tcPr>
          <w:p w:rsidR="00CF5914" w:rsidRPr="00CF5914" w:rsidRDefault="00CF5914" w:rsidP="00CF12F4">
            <w:pPr>
              <w:rPr>
                <w:b/>
              </w:rPr>
            </w:pPr>
            <w:r w:rsidRPr="00CF5914">
              <w:rPr>
                <w:b/>
              </w:rPr>
              <w:t>Unit Title</w:t>
            </w:r>
            <w:r w:rsidR="008633FF">
              <w:rPr>
                <w:b/>
              </w:rPr>
              <w:t xml:space="preserve">: Unit 4: </w:t>
            </w:r>
            <w:r w:rsidR="00CF12F4">
              <w:rPr>
                <w:b/>
              </w:rPr>
              <w:t xml:space="preserve">Aesthetic Responses and Critiques Methodologies </w:t>
            </w:r>
            <w:r w:rsidRPr="00CF5914">
              <w:rPr>
                <w:b/>
              </w:rPr>
              <w:t xml:space="preserve">  </w:t>
            </w:r>
          </w:p>
        </w:tc>
        <w:tc>
          <w:tcPr>
            <w:tcW w:w="3365" w:type="dxa"/>
            <w:gridSpan w:val="2"/>
          </w:tcPr>
          <w:p w:rsidR="00CF5914" w:rsidRPr="00CF5914" w:rsidRDefault="00CF5914" w:rsidP="00BC2CE3">
            <w:pPr>
              <w:rPr>
                <w:b/>
              </w:rPr>
            </w:pPr>
            <w:r w:rsidRPr="00CF5914">
              <w:rPr>
                <w:b/>
              </w:rPr>
              <w:t>Grade Level: Kindergarten</w:t>
            </w:r>
          </w:p>
        </w:tc>
        <w:tc>
          <w:tcPr>
            <w:tcW w:w="4550" w:type="dxa"/>
          </w:tcPr>
          <w:p w:rsidR="00CF5914" w:rsidRPr="00CF5914" w:rsidRDefault="00CF5914" w:rsidP="001C7265">
            <w:pPr>
              <w:rPr>
                <w:b/>
              </w:rPr>
            </w:pPr>
            <w:r w:rsidRPr="00CF5914">
              <w:rPr>
                <w:b/>
              </w:rPr>
              <w:t xml:space="preserve">Time Frame: </w:t>
            </w:r>
            <w:r w:rsidR="001C7265">
              <w:rPr>
                <w:b/>
              </w:rPr>
              <w:t>May - June</w:t>
            </w:r>
          </w:p>
        </w:tc>
      </w:tr>
      <w:tr w:rsidR="00BC2CE3" w:rsidTr="00CF12F4">
        <w:tc>
          <w:tcPr>
            <w:tcW w:w="14390" w:type="dxa"/>
            <w:gridSpan w:val="4"/>
          </w:tcPr>
          <w:p w:rsidR="00BC2CE3" w:rsidRPr="00D3526E" w:rsidRDefault="00BC2CE3" w:rsidP="00D3526E">
            <w:r w:rsidRPr="00D3526E">
              <w:rPr>
                <w:b/>
              </w:rPr>
              <w:t>Standard</w:t>
            </w:r>
            <w:r>
              <w:t>: 1.</w:t>
            </w:r>
            <w:r w:rsidR="00CF12F4">
              <w:t xml:space="preserve"> 4 All students will demonstrate and apply an understanding of arts philosophies, judgment, and analysis to works of art in dance, music, theatre, and visual arts.</w:t>
            </w:r>
          </w:p>
          <w:p w:rsidR="00D3526E" w:rsidRPr="00D3526E" w:rsidRDefault="00D3526E" w:rsidP="00D3526E">
            <w:pPr>
              <w:rPr>
                <w:b/>
              </w:rPr>
            </w:pPr>
            <w:r w:rsidRPr="00D3526E">
              <w:rPr>
                <w:b/>
              </w:rPr>
              <w:t>Cumulative Progress Indicators:</w:t>
            </w:r>
          </w:p>
          <w:p w:rsidR="00CF12F4" w:rsidRDefault="00CF12F4" w:rsidP="00826547">
            <w:pPr>
              <w:pStyle w:val="ListParagraph"/>
              <w:numPr>
                <w:ilvl w:val="0"/>
                <w:numId w:val="28"/>
              </w:numPr>
            </w:pPr>
            <w:r>
              <w:t>1.4.2</w:t>
            </w:r>
            <w:proofErr w:type="gramStart"/>
            <w:r>
              <w:t>.B.1</w:t>
            </w:r>
            <w:proofErr w:type="gramEnd"/>
            <w:r>
              <w:t xml:space="preserve"> Relative merits of works of art can be qualitatively and quantitatively assessed using observable criteria.</w:t>
            </w:r>
          </w:p>
          <w:p w:rsidR="00CF12F4" w:rsidRDefault="00CF12F4" w:rsidP="00826547">
            <w:pPr>
              <w:pStyle w:val="ListParagraph"/>
              <w:numPr>
                <w:ilvl w:val="0"/>
                <w:numId w:val="28"/>
              </w:numPr>
            </w:pPr>
            <w:r>
              <w:t>1.4.2</w:t>
            </w:r>
            <w:proofErr w:type="gramStart"/>
            <w:r>
              <w:t>.B.2</w:t>
            </w:r>
            <w:proofErr w:type="gramEnd"/>
            <w:r>
              <w:t xml:space="preserve"> Constructive criticism is an important evaluative tool that enables artists to communicate more effectively.</w:t>
            </w:r>
          </w:p>
          <w:p w:rsidR="00BC2CE3" w:rsidRDefault="00CF12F4" w:rsidP="003C10B2">
            <w:pPr>
              <w:pStyle w:val="ListParagraph"/>
              <w:numPr>
                <w:ilvl w:val="0"/>
                <w:numId w:val="1"/>
              </w:numPr>
            </w:pPr>
            <w:r>
              <w:t>1.4.2</w:t>
            </w:r>
            <w:proofErr w:type="gramStart"/>
            <w:r>
              <w:t>.B.3</w:t>
            </w:r>
            <w:proofErr w:type="gramEnd"/>
            <w:r>
              <w:t xml:space="preserve"> Contextual clues are embedded in works of art and provide insight into artistic intent.</w:t>
            </w:r>
          </w:p>
        </w:tc>
      </w:tr>
      <w:tr w:rsidR="00BC2CE3" w:rsidTr="00CF12F4">
        <w:trPr>
          <w:trHeight w:val="2015"/>
        </w:trPr>
        <w:tc>
          <w:tcPr>
            <w:tcW w:w="7072" w:type="dxa"/>
            <w:gridSpan w:val="2"/>
          </w:tcPr>
          <w:p w:rsidR="00BC2CE3" w:rsidRPr="00CF12F4" w:rsidRDefault="00BC2CE3" w:rsidP="00082277">
            <w:pPr>
              <w:rPr>
                <w:b/>
              </w:rPr>
            </w:pPr>
            <w:r w:rsidRPr="00CF12F4">
              <w:rPr>
                <w:b/>
              </w:rPr>
              <w:t>Enduring Understanding:</w:t>
            </w:r>
          </w:p>
          <w:p w:rsidR="00CF12F4" w:rsidRDefault="00CF12F4" w:rsidP="003C10B2">
            <w:pPr>
              <w:pStyle w:val="ListParagraph"/>
              <w:numPr>
                <w:ilvl w:val="0"/>
                <w:numId w:val="1"/>
              </w:numPr>
            </w:pPr>
            <w:r>
              <w:t>Personal responses to different genres of art</w:t>
            </w:r>
          </w:p>
          <w:p w:rsidR="00BC2CE3" w:rsidRDefault="00CF12F4" w:rsidP="003C10B2">
            <w:pPr>
              <w:pStyle w:val="ListParagraph"/>
              <w:numPr>
                <w:ilvl w:val="0"/>
                <w:numId w:val="2"/>
              </w:numPr>
            </w:pPr>
            <w:r>
              <w:t>Art is subjective</w:t>
            </w:r>
          </w:p>
        </w:tc>
        <w:tc>
          <w:tcPr>
            <w:tcW w:w="7318" w:type="dxa"/>
            <w:gridSpan w:val="2"/>
          </w:tcPr>
          <w:p w:rsidR="00BC2CE3" w:rsidRPr="00CF12F4" w:rsidRDefault="00BC2CE3" w:rsidP="00082277">
            <w:pPr>
              <w:rPr>
                <w:b/>
              </w:rPr>
            </w:pPr>
            <w:r w:rsidRPr="00CF12F4">
              <w:rPr>
                <w:b/>
              </w:rPr>
              <w:t>Essentials Questions:</w:t>
            </w:r>
          </w:p>
          <w:p w:rsidR="00CF12F4" w:rsidRDefault="00CF12F4" w:rsidP="003C10B2">
            <w:pPr>
              <w:pStyle w:val="ListParagraph"/>
              <w:numPr>
                <w:ilvl w:val="0"/>
                <w:numId w:val="2"/>
              </w:numPr>
            </w:pPr>
            <w:r>
              <w:t xml:space="preserve">What emotion was the artist trying to convey in this artwork? </w:t>
            </w:r>
          </w:p>
          <w:p w:rsidR="00CF12F4" w:rsidRDefault="00CF12F4" w:rsidP="003C10B2">
            <w:pPr>
              <w:pStyle w:val="ListParagraph"/>
              <w:numPr>
                <w:ilvl w:val="0"/>
                <w:numId w:val="2"/>
              </w:numPr>
            </w:pPr>
            <w:r>
              <w:t xml:space="preserve">Why do you like this type of art? Why don’t you like this type of art? </w:t>
            </w:r>
          </w:p>
          <w:p w:rsidR="00CF12F4" w:rsidRDefault="00CF12F4" w:rsidP="003C10B2">
            <w:pPr>
              <w:pStyle w:val="ListParagraph"/>
              <w:numPr>
                <w:ilvl w:val="0"/>
                <w:numId w:val="2"/>
              </w:numPr>
            </w:pPr>
            <w:r>
              <w:t xml:space="preserve">How does art make you feel?  </w:t>
            </w:r>
          </w:p>
          <w:p w:rsidR="00CF12F4" w:rsidRDefault="00CF12F4" w:rsidP="003C10B2">
            <w:pPr>
              <w:pStyle w:val="ListParagraph"/>
              <w:numPr>
                <w:ilvl w:val="0"/>
                <w:numId w:val="2"/>
              </w:numPr>
            </w:pPr>
            <w:r>
              <w:t xml:space="preserve">Would you like it if there were only one type of art, or one painting in the world? </w:t>
            </w:r>
          </w:p>
          <w:p w:rsidR="00BC2CE3" w:rsidRDefault="00CF12F4" w:rsidP="003C10B2">
            <w:pPr>
              <w:pStyle w:val="ListParagraph"/>
              <w:numPr>
                <w:ilvl w:val="0"/>
                <w:numId w:val="2"/>
              </w:numPr>
            </w:pPr>
            <w:r>
              <w:t>How do you express yourself through your art?</w:t>
            </w:r>
          </w:p>
        </w:tc>
      </w:tr>
      <w:tr w:rsidR="00BC2CE3" w:rsidTr="00CF12F4">
        <w:tc>
          <w:tcPr>
            <w:tcW w:w="7072" w:type="dxa"/>
            <w:gridSpan w:val="2"/>
          </w:tcPr>
          <w:p w:rsidR="00D3526E" w:rsidRPr="00CF12F4" w:rsidRDefault="00D3526E" w:rsidP="00D3526E">
            <w:pPr>
              <w:rPr>
                <w:b/>
              </w:rPr>
            </w:pPr>
            <w:r w:rsidRPr="00CF12F4">
              <w:rPr>
                <w:b/>
              </w:rPr>
              <w:t>Knowledge and Skills:</w:t>
            </w:r>
          </w:p>
          <w:p w:rsidR="00CF12F4" w:rsidRDefault="00CF12F4" w:rsidP="00826547">
            <w:pPr>
              <w:pStyle w:val="ListParagraph"/>
              <w:numPr>
                <w:ilvl w:val="0"/>
                <w:numId w:val="29"/>
              </w:numPr>
            </w:pPr>
            <w:r>
              <w:t>Introduce some basic art vocabulary, e.g. elements of art, landscape, horizontal, portrait, vertical</w:t>
            </w:r>
          </w:p>
          <w:p w:rsidR="00CF12F4" w:rsidRDefault="00CF12F4" w:rsidP="00826547">
            <w:pPr>
              <w:pStyle w:val="ListParagraph"/>
              <w:numPr>
                <w:ilvl w:val="0"/>
                <w:numId w:val="29"/>
              </w:numPr>
            </w:pPr>
            <w:r>
              <w:t>Continued practice in coloring, cutting, pasting</w:t>
            </w:r>
          </w:p>
          <w:p w:rsidR="00BC2CE3" w:rsidRDefault="00CF12F4" w:rsidP="003C10B2">
            <w:pPr>
              <w:pStyle w:val="ListParagraph"/>
              <w:numPr>
                <w:ilvl w:val="0"/>
                <w:numId w:val="4"/>
              </w:numPr>
            </w:pPr>
            <w:r>
              <w:t>Introduce media such as watercolor, tempera cakes, oil pastel</w:t>
            </w:r>
          </w:p>
        </w:tc>
        <w:tc>
          <w:tcPr>
            <w:tcW w:w="7318" w:type="dxa"/>
            <w:gridSpan w:val="2"/>
          </w:tcPr>
          <w:p w:rsidR="00D3526E" w:rsidRPr="00CF12F4" w:rsidRDefault="00CF1A3E" w:rsidP="00D3526E">
            <w:pPr>
              <w:rPr>
                <w:b/>
              </w:rPr>
            </w:pPr>
            <w:r w:rsidRPr="00CF12F4">
              <w:rPr>
                <w:b/>
              </w:rPr>
              <w:t>Demonstration of Learning/Assessment:</w:t>
            </w:r>
          </w:p>
          <w:p w:rsidR="00CF12F4" w:rsidRDefault="00CF12F4" w:rsidP="003C10B2">
            <w:pPr>
              <w:pStyle w:val="ListParagraph"/>
              <w:numPr>
                <w:ilvl w:val="0"/>
                <w:numId w:val="4"/>
              </w:numPr>
            </w:pPr>
            <w:r>
              <w:t>SWBAT draw a picture of their family celebrating an event</w:t>
            </w:r>
          </w:p>
          <w:p w:rsidR="00CF12F4" w:rsidRDefault="00CF12F4" w:rsidP="003C10B2">
            <w:pPr>
              <w:pStyle w:val="ListParagraph"/>
              <w:numPr>
                <w:ilvl w:val="0"/>
                <w:numId w:val="4"/>
              </w:numPr>
            </w:pPr>
            <w:r>
              <w:t>SWBAT create cave paintings on crumpled brown paper using markers, crayons and colored pencils</w:t>
            </w:r>
          </w:p>
          <w:p w:rsidR="00CF12F4" w:rsidRDefault="00CF12F4" w:rsidP="003C10B2">
            <w:pPr>
              <w:pStyle w:val="ListParagraph"/>
              <w:numPr>
                <w:ilvl w:val="0"/>
                <w:numId w:val="4"/>
              </w:numPr>
            </w:pPr>
            <w:r>
              <w:t>SWBAT create a self- portrait showing an emotion, inspired by Picasso’s Weeping Woman &amp; Munch’s The Scream</w:t>
            </w:r>
          </w:p>
          <w:p w:rsidR="00CF12F4" w:rsidRDefault="00CF12F4" w:rsidP="003C10B2">
            <w:pPr>
              <w:pStyle w:val="ListParagraph"/>
              <w:numPr>
                <w:ilvl w:val="0"/>
                <w:numId w:val="4"/>
              </w:numPr>
            </w:pPr>
            <w:r>
              <w:t>SWBAT point out various art elements in different types of artwork</w:t>
            </w:r>
          </w:p>
          <w:p w:rsidR="00BC2CE3" w:rsidRDefault="00CF12F4" w:rsidP="003C10B2">
            <w:pPr>
              <w:pStyle w:val="ListParagraph"/>
              <w:numPr>
                <w:ilvl w:val="0"/>
                <w:numId w:val="4"/>
              </w:numPr>
            </w:pPr>
            <w:r>
              <w:t>SWBAT self-critique their own artworks</w:t>
            </w:r>
          </w:p>
          <w:p w:rsidR="00BC2CE3" w:rsidRDefault="00BC2CE3" w:rsidP="00082277">
            <w:pPr>
              <w:pStyle w:val="ListParagraph"/>
            </w:pPr>
          </w:p>
        </w:tc>
      </w:tr>
      <w:tr w:rsidR="005E1816" w:rsidTr="00CF12F4">
        <w:trPr>
          <w:trHeight w:val="105"/>
        </w:trPr>
        <w:tc>
          <w:tcPr>
            <w:tcW w:w="7072" w:type="dxa"/>
            <w:gridSpan w:val="2"/>
          </w:tcPr>
          <w:p w:rsidR="005E1816" w:rsidRPr="00817867" w:rsidRDefault="005E1816" w:rsidP="005E1816">
            <w:pPr>
              <w:rPr>
                <w:b/>
                <w:sz w:val="21"/>
                <w:szCs w:val="21"/>
              </w:rPr>
            </w:pPr>
            <w:r w:rsidRPr="00817867">
              <w:rPr>
                <w:b/>
                <w:sz w:val="21"/>
                <w:szCs w:val="21"/>
              </w:rPr>
              <w:t>Suggested Tasks and Activities:</w:t>
            </w:r>
          </w:p>
          <w:p w:rsidR="005E1816" w:rsidRPr="00817867" w:rsidRDefault="005E1816" w:rsidP="00826547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817867">
              <w:rPr>
                <w:sz w:val="21"/>
                <w:szCs w:val="21"/>
              </w:rPr>
              <w:t>Showing various types of art genres (</w:t>
            </w:r>
            <w:r>
              <w:rPr>
                <w:sz w:val="21"/>
                <w:szCs w:val="21"/>
              </w:rPr>
              <w:t>post-</w:t>
            </w:r>
            <w:r w:rsidRPr="00817867">
              <w:rPr>
                <w:sz w:val="21"/>
                <w:szCs w:val="21"/>
              </w:rPr>
              <w:t>impressionism,</w:t>
            </w:r>
            <w:r>
              <w:rPr>
                <w:sz w:val="21"/>
                <w:szCs w:val="21"/>
              </w:rPr>
              <w:t xml:space="preserve"> realism,</w:t>
            </w:r>
            <w:r w:rsidRPr="0081786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modern)</w:t>
            </w:r>
          </w:p>
          <w:p w:rsidR="005E1816" w:rsidRPr="00817867" w:rsidRDefault="005E1816" w:rsidP="00826547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817867">
              <w:rPr>
                <w:sz w:val="21"/>
                <w:szCs w:val="21"/>
              </w:rPr>
              <w:t xml:space="preserve">Open discussion informal critique </w:t>
            </w:r>
          </w:p>
          <w:p w:rsidR="005E1816" w:rsidRPr="00817867" w:rsidRDefault="005E1816" w:rsidP="00826547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817867">
              <w:rPr>
                <w:sz w:val="21"/>
                <w:szCs w:val="21"/>
              </w:rPr>
              <w:t>Compare and contrast the art of different artists and cultures</w:t>
            </w:r>
          </w:p>
          <w:p w:rsidR="005E1816" w:rsidRPr="00817867" w:rsidRDefault="005E1816" w:rsidP="00826547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817867">
              <w:rPr>
                <w:sz w:val="21"/>
                <w:szCs w:val="21"/>
              </w:rPr>
              <w:t>Students will create an artwork in the style of a selected culture</w:t>
            </w:r>
          </w:p>
          <w:p w:rsidR="005E1816" w:rsidRPr="00817867" w:rsidRDefault="005E1816" w:rsidP="005E1816">
            <w:pPr>
              <w:rPr>
                <w:sz w:val="21"/>
                <w:szCs w:val="21"/>
              </w:rPr>
            </w:pPr>
          </w:p>
        </w:tc>
        <w:tc>
          <w:tcPr>
            <w:tcW w:w="7318" w:type="dxa"/>
            <w:gridSpan w:val="2"/>
          </w:tcPr>
          <w:p w:rsidR="005E1816" w:rsidRPr="00817867" w:rsidRDefault="005E1816" w:rsidP="005E1816">
            <w:pPr>
              <w:rPr>
                <w:b/>
                <w:sz w:val="21"/>
                <w:szCs w:val="21"/>
              </w:rPr>
            </w:pPr>
            <w:r w:rsidRPr="00817867">
              <w:rPr>
                <w:b/>
                <w:sz w:val="21"/>
                <w:szCs w:val="21"/>
              </w:rPr>
              <w:t xml:space="preserve">Tech Integration: </w:t>
            </w:r>
          </w:p>
          <w:p w:rsidR="005E1816" w:rsidRPr="00817867" w:rsidRDefault="005E1816" w:rsidP="00E9210D">
            <w:pPr>
              <w:pStyle w:val="ListParagraph"/>
              <w:numPr>
                <w:ilvl w:val="0"/>
                <w:numId w:val="10"/>
              </w:numPr>
              <w:rPr>
                <w:sz w:val="21"/>
                <w:szCs w:val="21"/>
              </w:rPr>
            </w:pPr>
            <w:proofErr w:type="spellStart"/>
            <w:r w:rsidRPr="00817867">
              <w:rPr>
                <w:sz w:val="21"/>
                <w:szCs w:val="21"/>
              </w:rPr>
              <w:t>SmartBoard</w:t>
            </w:r>
            <w:proofErr w:type="spellEnd"/>
            <w:r w:rsidRPr="00817867">
              <w:rPr>
                <w:sz w:val="21"/>
                <w:szCs w:val="21"/>
              </w:rPr>
              <w:t>- Brain Pop</w:t>
            </w:r>
          </w:p>
          <w:p w:rsidR="005E1816" w:rsidRPr="00817867" w:rsidRDefault="005E1816" w:rsidP="00E9210D">
            <w:pPr>
              <w:pStyle w:val="ListParagraph"/>
              <w:numPr>
                <w:ilvl w:val="0"/>
                <w:numId w:val="10"/>
              </w:numPr>
              <w:rPr>
                <w:sz w:val="21"/>
                <w:szCs w:val="21"/>
              </w:rPr>
            </w:pPr>
            <w:r w:rsidRPr="00817867">
              <w:rPr>
                <w:sz w:val="21"/>
                <w:szCs w:val="21"/>
              </w:rPr>
              <w:t>Google Images</w:t>
            </w:r>
          </w:p>
          <w:p w:rsidR="005E1816" w:rsidRDefault="005E1816" w:rsidP="005E1816">
            <w:pPr>
              <w:ind w:left="360"/>
            </w:pPr>
          </w:p>
        </w:tc>
      </w:tr>
      <w:tr w:rsidR="00BC2CE3" w:rsidTr="003D33C3">
        <w:trPr>
          <w:trHeight w:val="350"/>
        </w:trPr>
        <w:tc>
          <w:tcPr>
            <w:tcW w:w="14390" w:type="dxa"/>
            <w:gridSpan w:val="4"/>
          </w:tcPr>
          <w:p w:rsidR="00BC2CE3" w:rsidRPr="003D33C3" w:rsidRDefault="00CF12F4" w:rsidP="003D33C3">
            <w:pPr>
              <w:rPr>
                <w:b/>
              </w:rPr>
            </w:pPr>
            <w:r w:rsidRPr="003D33C3">
              <w:rPr>
                <w:b/>
              </w:rPr>
              <w:t xml:space="preserve">Resources:  </w:t>
            </w:r>
            <w:r w:rsidR="003D33C3">
              <w:t>Smartboard, Brain Pop Jr., Google Images, Books with visuals, Stereo</w:t>
            </w:r>
          </w:p>
        </w:tc>
      </w:tr>
    </w:tbl>
    <w:p w:rsidR="00E1483E" w:rsidRDefault="00E1483E"/>
    <w:p w:rsidR="00D3526E" w:rsidRDefault="00D3526E"/>
    <w:sectPr w:rsidR="00D3526E" w:rsidSect="00A87F33">
      <w:headerReference w:type="default" r:id="rId8"/>
      <w:footerReference w:type="default" r:id="rId9"/>
      <w:pgSz w:w="15840" w:h="12240" w:orient="landscape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D90" w:rsidRDefault="00AB6D90" w:rsidP="00C54AEB">
      <w:pPr>
        <w:spacing w:after="0" w:line="240" w:lineRule="auto"/>
      </w:pPr>
      <w:r>
        <w:separator/>
      </w:r>
    </w:p>
  </w:endnote>
  <w:endnote w:type="continuationSeparator" w:id="0">
    <w:p w:rsidR="00AB6D90" w:rsidRDefault="00AB6D90" w:rsidP="00C5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197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106E" w:rsidRDefault="006B10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A5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B106E" w:rsidRDefault="006B1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D90" w:rsidRDefault="00AB6D90" w:rsidP="00C54AEB">
      <w:pPr>
        <w:spacing w:after="0" w:line="240" w:lineRule="auto"/>
      </w:pPr>
      <w:r>
        <w:separator/>
      </w:r>
    </w:p>
  </w:footnote>
  <w:footnote w:type="continuationSeparator" w:id="0">
    <w:p w:rsidR="00AB6D90" w:rsidRDefault="00AB6D90" w:rsidP="00C54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F33" w:rsidRDefault="00A87F33" w:rsidP="00A87F33">
    <w:pPr>
      <w:pStyle w:val="Header"/>
      <w:jc w:val="center"/>
    </w:pPr>
    <w:r>
      <w:t>Woodland Park School District</w:t>
    </w:r>
  </w:p>
  <w:p w:rsidR="00A87F33" w:rsidRDefault="00A87F33" w:rsidP="00A87F33">
    <w:pPr>
      <w:pStyle w:val="Header"/>
      <w:jc w:val="center"/>
    </w:pPr>
    <w:r>
      <w:t>Visual Arts Curriculum 2014- 2015</w:t>
    </w:r>
  </w:p>
  <w:p w:rsidR="00A87F33" w:rsidRDefault="00A87F33" w:rsidP="00A87F33">
    <w:pPr>
      <w:pStyle w:val="Header"/>
      <w:tabs>
        <w:tab w:val="clear" w:pos="4680"/>
        <w:tab w:val="clear" w:pos="9360"/>
        <w:tab w:val="left" w:pos="3165"/>
      </w:tabs>
    </w:pPr>
  </w:p>
  <w:p w:rsidR="006B106E" w:rsidRDefault="006B1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2522"/>
    <w:multiLevelType w:val="hybridMultilevel"/>
    <w:tmpl w:val="94AE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48EF"/>
    <w:multiLevelType w:val="hybridMultilevel"/>
    <w:tmpl w:val="79DC9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0301"/>
    <w:multiLevelType w:val="hybridMultilevel"/>
    <w:tmpl w:val="DC765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30575"/>
    <w:multiLevelType w:val="hybridMultilevel"/>
    <w:tmpl w:val="EEE0C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C3BDE"/>
    <w:multiLevelType w:val="hybridMultilevel"/>
    <w:tmpl w:val="E954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41A0A"/>
    <w:multiLevelType w:val="hybridMultilevel"/>
    <w:tmpl w:val="3B88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02FF9"/>
    <w:multiLevelType w:val="hybridMultilevel"/>
    <w:tmpl w:val="1A3A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70870"/>
    <w:multiLevelType w:val="hybridMultilevel"/>
    <w:tmpl w:val="CA52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96A23"/>
    <w:multiLevelType w:val="hybridMultilevel"/>
    <w:tmpl w:val="22ECF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12C66"/>
    <w:multiLevelType w:val="hybridMultilevel"/>
    <w:tmpl w:val="03B6A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C843EB"/>
    <w:multiLevelType w:val="hybridMultilevel"/>
    <w:tmpl w:val="AD00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71F34"/>
    <w:multiLevelType w:val="hybridMultilevel"/>
    <w:tmpl w:val="8580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31F92"/>
    <w:multiLevelType w:val="hybridMultilevel"/>
    <w:tmpl w:val="D4A0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0440C8"/>
    <w:multiLevelType w:val="hybridMultilevel"/>
    <w:tmpl w:val="DA745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137EE2"/>
    <w:multiLevelType w:val="hybridMultilevel"/>
    <w:tmpl w:val="F6D4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6E3C6B"/>
    <w:multiLevelType w:val="hybridMultilevel"/>
    <w:tmpl w:val="12F0D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F23C09"/>
    <w:multiLevelType w:val="hybridMultilevel"/>
    <w:tmpl w:val="B55E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F76C9D"/>
    <w:multiLevelType w:val="hybridMultilevel"/>
    <w:tmpl w:val="21180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6124F"/>
    <w:multiLevelType w:val="hybridMultilevel"/>
    <w:tmpl w:val="24E0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113C29"/>
    <w:multiLevelType w:val="hybridMultilevel"/>
    <w:tmpl w:val="4F7CA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275042"/>
    <w:multiLevelType w:val="hybridMultilevel"/>
    <w:tmpl w:val="55F89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95F18"/>
    <w:multiLevelType w:val="hybridMultilevel"/>
    <w:tmpl w:val="E2B4D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D5A3CFD"/>
    <w:multiLevelType w:val="hybridMultilevel"/>
    <w:tmpl w:val="F0A6B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6B2D4E"/>
    <w:multiLevelType w:val="hybridMultilevel"/>
    <w:tmpl w:val="6DA2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F13224"/>
    <w:multiLevelType w:val="hybridMultilevel"/>
    <w:tmpl w:val="89C83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174E01"/>
    <w:multiLevelType w:val="hybridMultilevel"/>
    <w:tmpl w:val="7A28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6B53A8"/>
    <w:multiLevelType w:val="hybridMultilevel"/>
    <w:tmpl w:val="379C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2C239F"/>
    <w:multiLevelType w:val="hybridMultilevel"/>
    <w:tmpl w:val="6AE8B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B77F65"/>
    <w:multiLevelType w:val="hybridMultilevel"/>
    <w:tmpl w:val="2B00F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08230D"/>
    <w:multiLevelType w:val="hybridMultilevel"/>
    <w:tmpl w:val="C5D86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864688"/>
    <w:multiLevelType w:val="hybridMultilevel"/>
    <w:tmpl w:val="FFDC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C07370"/>
    <w:multiLevelType w:val="hybridMultilevel"/>
    <w:tmpl w:val="C75ED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8162D3"/>
    <w:multiLevelType w:val="hybridMultilevel"/>
    <w:tmpl w:val="2614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A95F6B"/>
    <w:multiLevelType w:val="hybridMultilevel"/>
    <w:tmpl w:val="B79E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504C3E"/>
    <w:multiLevelType w:val="hybridMultilevel"/>
    <w:tmpl w:val="E87C8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900193"/>
    <w:multiLevelType w:val="hybridMultilevel"/>
    <w:tmpl w:val="2326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D073CF"/>
    <w:multiLevelType w:val="hybridMultilevel"/>
    <w:tmpl w:val="4B72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BB0A54"/>
    <w:multiLevelType w:val="hybridMultilevel"/>
    <w:tmpl w:val="F1226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151F68"/>
    <w:multiLevelType w:val="hybridMultilevel"/>
    <w:tmpl w:val="2E4C7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501896"/>
    <w:multiLevelType w:val="hybridMultilevel"/>
    <w:tmpl w:val="C362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0E3613"/>
    <w:multiLevelType w:val="hybridMultilevel"/>
    <w:tmpl w:val="83109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E9604F"/>
    <w:multiLevelType w:val="hybridMultilevel"/>
    <w:tmpl w:val="098CA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BF7546"/>
    <w:multiLevelType w:val="hybridMultilevel"/>
    <w:tmpl w:val="1EE45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3A4D2D"/>
    <w:multiLevelType w:val="hybridMultilevel"/>
    <w:tmpl w:val="D4DEE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8142DD"/>
    <w:multiLevelType w:val="hybridMultilevel"/>
    <w:tmpl w:val="8FC2A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175857"/>
    <w:multiLevelType w:val="hybridMultilevel"/>
    <w:tmpl w:val="8AC08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7AB61E6"/>
    <w:multiLevelType w:val="hybridMultilevel"/>
    <w:tmpl w:val="222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9621376"/>
    <w:multiLevelType w:val="hybridMultilevel"/>
    <w:tmpl w:val="862CB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A975F97"/>
    <w:multiLevelType w:val="hybridMultilevel"/>
    <w:tmpl w:val="F6AA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6A5D52"/>
    <w:multiLevelType w:val="hybridMultilevel"/>
    <w:tmpl w:val="B5D2D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C902AB"/>
    <w:multiLevelType w:val="hybridMultilevel"/>
    <w:tmpl w:val="FAB0F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E410922"/>
    <w:multiLevelType w:val="hybridMultilevel"/>
    <w:tmpl w:val="C2F6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1673C7"/>
    <w:multiLevelType w:val="hybridMultilevel"/>
    <w:tmpl w:val="E67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F4D3EE2"/>
    <w:multiLevelType w:val="hybridMultilevel"/>
    <w:tmpl w:val="95A20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00C43F4"/>
    <w:multiLevelType w:val="hybridMultilevel"/>
    <w:tmpl w:val="8FD4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04007B9"/>
    <w:multiLevelType w:val="hybridMultilevel"/>
    <w:tmpl w:val="FCE6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271B97"/>
    <w:multiLevelType w:val="hybridMultilevel"/>
    <w:tmpl w:val="4340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B11673"/>
    <w:multiLevelType w:val="hybridMultilevel"/>
    <w:tmpl w:val="D7FA1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55E62E6"/>
    <w:multiLevelType w:val="hybridMultilevel"/>
    <w:tmpl w:val="AA0C4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5EB1136"/>
    <w:multiLevelType w:val="hybridMultilevel"/>
    <w:tmpl w:val="D056F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61607E5"/>
    <w:multiLevelType w:val="hybridMultilevel"/>
    <w:tmpl w:val="FEB6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66A1664"/>
    <w:multiLevelType w:val="hybridMultilevel"/>
    <w:tmpl w:val="660EB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6CE0AF6"/>
    <w:multiLevelType w:val="hybridMultilevel"/>
    <w:tmpl w:val="5EF68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7ED0517"/>
    <w:multiLevelType w:val="hybridMultilevel"/>
    <w:tmpl w:val="E9DA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987F85"/>
    <w:multiLevelType w:val="hybridMultilevel"/>
    <w:tmpl w:val="CB0C1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9D9594C"/>
    <w:multiLevelType w:val="hybridMultilevel"/>
    <w:tmpl w:val="D82E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D156C86"/>
    <w:multiLevelType w:val="hybridMultilevel"/>
    <w:tmpl w:val="220C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544410"/>
    <w:multiLevelType w:val="hybridMultilevel"/>
    <w:tmpl w:val="A35EE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DDA7A47"/>
    <w:multiLevelType w:val="hybridMultilevel"/>
    <w:tmpl w:val="1314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0C1394D"/>
    <w:multiLevelType w:val="hybridMultilevel"/>
    <w:tmpl w:val="C534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0FB7DE4"/>
    <w:multiLevelType w:val="hybridMultilevel"/>
    <w:tmpl w:val="4864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2111553"/>
    <w:multiLevelType w:val="hybridMultilevel"/>
    <w:tmpl w:val="A6DC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38D2174"/>
    <w:multiLevelType w:val="hybridMultilevel"/>
    <w:tmpl w:val="0FA6B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3B8086E"/>
    <w:multiLevelType w:val="hybridMultilevel"/>
    <w:tmpl w:val="C390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5333BCB"/>
    <w:multiLevelType w:val="hybridMultilevel"/>
    <w:tmpl w:val="1CFE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5655110"/>
    <w:multiLevelType w:val="hybridMultilevel"/>
    <w:tmpl w:val="3F527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506FF5"/>
    <w:multiLevelType w:val="hybridMultilevel"/>
    <w:tmpl w:val="2FF41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83403A4"/>
    <w:multiLevelType w:val="hybridMultilevel"/>
    <w:tmpl w:val="A664F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8B43FEA"/>
    <w:multiLevelType w:val="hybridMultilevel"/>
    <w:tmpl w:val="457A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1A7042"/>
    <w:multiLevelType w:val="hybridMultilevel"/>
    <w:tmpl w:val="C112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A8D2E71"/>
    <w:multiLevelType w:val="hybridMultilevel"/>
    <w:tmpl w:val="D9E81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9F49FD"/>
    <w:multiLevelType w:val="hybridMultilevel"/>
    <w:tmpl w:val="591E2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BCB339D"/>
    <w:multiLevelType w:val="hybridMultilevel"/>
    <w:tmpl w:val="9470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C003511"/>
    <w:multiLevelType w:val="hybridMultilevel"/>
    <w:tmpl w:val="3706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0C70471"/>
    <w:multiLevelType w:val="hybridMultilevel"/>
    <w:tmpl w:val="0316D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21642DD"/>
    <w:multiLevelType w:val="hybridMultilevel"/>
    <w:tmpl w:val="C45E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319750E"/>
    <w:multiLevelType w:val="hybridMultilevel"/>
    <w:tmpl w:val="D81E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5D85987"/>
    <w:multiLevelType w:val="hybridMultilevel"/>
    <w:tmpl w:val="C272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6CF6D1F"/>
    <w:multiLevelType w:val="hybridMultilevel"/>
    <w:tmpl w:val="2C50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D71F78"/>
    <w:multiLevelType w:val="hybridMultilevel"/>
    <w:tmpl w:val="C8864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820719C"/>
    <w:multiLevelType w:val="hybridMultilevel"/>
    <w:tmpl w:val="72E06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40087"/>
    <w:multiLevelType w:val="hybridMultilevel"/>
    <w:tmpl w:val="D108C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86D5C76"/>
    <w:multiLevelType w:val="hybridMultilevel"/>
    <w:tmpl w:val="AE06A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AC4373F"/>
    <w:multiLevelType w:val="hybridMultilevel"/>
    <w:tmpl w:val="E1A8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B224E90"/>
    <w:multiLevelType w:val="hybridMultilevel"/>
    <w:tmpl w:val="7D56B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3B7FF7"/>
    <w:multiLevelType w:val="hybridMultilevel"/>
    <w:tmpl w:val="F1DC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BFF610F"/>
    <w:multiLevelType w:val="hybridMultilevel"/>
    <w:tmpl w:val="81562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CBD680C"/>
    <w:multiLevelType w:val="hybridMultilevel"/>
    <w:tmpl w:val="B9BA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9761DC"/>
    <w:multiLevelType w:val="hybridMultilevel"/>
    <w:tmpl w:val="0920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EDD7640"/>
    <w:multiLevelType w:val="hybridMultilevel"/>
    <w:tmpl w:val="8A68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F241775"/>
    <w:multiLevelType w:val="hybridMultilevel"/>
    <w:tmpl w:val="1E04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F2C4020"/>
    <w:multiLevelType w:val="hybridMultilevel"/>
    <w:tmpl w:val="9E989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FCD5FC0"/>
    <w:multiLevelType w:val="hybridMultilevel"/>
    <w:tmpl w:val="3E12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0815F03"/>
    <w:multiLevelType w:val="hybridMultilevel"/>
    <w:tmpl w:val="8E247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14B0AEA"/>
    <w:multiLevelType w:val="hybridMultilevel"/>
    <w:tmpl w:val="0208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1F51999"/>
    <w:multiLevelType w:val="hybridMultilevel"/>
    <w:tmpl w:val="58DC8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3956A0E"/>
    <w:multiLevelType w:val="hybridMultilevel"/>
    <w:tmpl w:val="E548B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3DF7124"/>
    <w:multiLevelType w:val="hybridMultilevel"/>
    <w:tmpl w:val="95D4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4CA2EB0"/>
    <w:multiLevelType w:val="hybridMultilevel"/>
    <w:tmpl w:val="B18C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5A80857"/>
    <w:multiLevelType w:val="hybridMultilevel"/>
    <w:tmpl w:val="26B07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5CE3F8E"/>
    <w:multiLevelType w:val="hybridMultilevel"/>
    <w:tmpl w:val="C804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7204FD7"/>
    <w:multiLevelType w:val="hybridMultilevel"/>
    <w:tmpl w:val="6A2C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74B53D5"/>
    <w:multiLevelType w:val="hybridMultilevel"/>
    <w:tmpl w:val="A10E4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7652789"/>
    <w:multiLevelType w:val="hybridMultilevel"/>
    <w:tmpl w:val="9EBE5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76B2810"/>
    <w:multiLevelType w:val="hybridMultilevel"/>
    <w:tmpl w:val="438C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78F7773"/>
    <w:multiLevelType w:val="hybridMultilevel"/>
    <w:tmpl w:val="2F5E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7D901A7"/>
    <w:multiLevelType w:val="hybridMultilevel"/>
    <w:tmpl w:val="16D0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CF5F1E"/>
    <w:multiLevelType w:val="hybridMultilevel"/>
    <w:tmpl w:val="B978C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A376CB5"/>
    <w:multiLevelType w:val="hybridMultilevel"/>
    <w:tmpl w:val="783A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A7111C5"/>
    <w:multiLevelType w:val="hybridMultilevel"/>
    <w:tmpl w:val="0E82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AC22FA2"/>
    <w:multiLevelType w:val="hybridMultilevel"/>
    <w:tmpl w:val="07909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B263F1E"/>
    <w:multiLevelType w:val="hybridMultilevel"/>
    <w:tmpl w:val="9F646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BD64B8"/>
    <w:multiLevelType w:val="hybridMultilevel"/>
    <w:tmpl w:val="7A14F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BD866AD"/>
    <w:multiLevelType w:val="hybridMultilevel"/>
    <w:tmpl w:val="A684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D922E95"/>
    <w:multiLevelType w:val="hybridMultilevel"/>
    <w:tmpl w:val="B02AC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F7868F7"/>
    <w:multiLevelType w:val="hybridMultilevel"/>
    <w:tmpl w:val="1E3AE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9"/>
  </w:num>
  <w:num w:numId="2">
    <w:abstractNumId w:val="69"/>
  </w:num>
  <w:num w:numId="3">
    <w:abstractNumId w:val="93"/>
  </w:num>
  <w:num w:numId="4">
    <w:abstractNumId w:val="20"/>
  </w:num>
  <w:num w:numId="5">
    <w:abstractNumId w:val="42"/>
  </w:num>
  <w:num w:numId="6">
    <w:abstractNumId w:val="104"/>
  </w:num>
  <w:num w:numId="7">
    <w:abstractNumId w:val="60"/>
  </w:num>
  <w:num w:numId="8">
    <w:abstractNumId w:val="43"/>
  </w:num>
  <w:num w:numId="9">
    <w:abstractNumId w:val="6"/>
  </w:num>
  <w:num w:numId="10">
    <w:abstractNumId w:val="77"/>
  </w:num>
  <w:num w:numId="11">
    <w:abstractNumId w:val="53"/>
  </w:num>
  <w:num w:numId="12">
    <w:abstractNumId w:val="121"/>
  </w:num>
  <w:num w:numId="13">
    <w:abstractNumId w:val="96"/>
  </w:num>
  <w:num w:numId="14">
    <w:abstractNumId w:val="106"/>
  </w:num>
  <w:num w:numId="15">
    <w:abstractNumId w:val="28"/>
  </w:num>
  <w:num w:numId="16">
    <w:abstractNumId w:val="12"/>
  </w:num>
  <w:num w:numId="17">
    <w:abstractNumId w:val="34"/>
  </w:num>
  <w:num w:numId="18">
    <w:abstractNumId w:val="5"/>
  </w:num>
  <w:num w:numId="19">
    <w:abstractNumId w:val="51"/>
  </w:num>
  <w:num w:numId="20">
    <w:abstractNumId w:val="97"/>
  </w:num>
  <w:num w:numId="21">
    <w:abstractNumId w:val="105"/>
  </w:num>
  <w:num w:numId="22">
    <w:abstractNumId w:val="65"/>
  </w:num>
  <w:num w:numId="23">
    <w:abstractNumId w:val="112"/>
  </w:num>
  <w:num w:numId="24">
    <w:abstractNumId w:val="56"/>
  </w:num>
  <w:num w:numId="25">
    <w:abstractNumId w:val="75"/>
  </w:num>
  <w:num w:numId="26">
    <w:abstractNumId w:val="4"/>
  </w:num>
  <w:num w:numId="27">
    <w:abstractNumId w:val="37"/>
  </w:num>
  <w:num w:numId="28">
    <w:abstractNumId w:val="86"/>
  </w:num>
  <w:num w:numId="29">
    <w:abstractNumId w:val="36"/>
  </w:num>
  <w:num w:numId="30">
    <w:abstractNumId w:val="40"/>
  </w:num>
  <w:num w:numId="31">
    <w:abstractNumId w:val="30"/>
  </w:num>
  <w:num w:numId="32">
    <w:abstractNumId w:val="31"/>
  </w:num>
  <w:num w:numId="33">
    <w:abstractNumId w:val="79"/>
  </w:num>
  <w:num w:numId="34">
    <w:abstractNumId w:val="111"/>
  </w:num>
  <w:num w:numId="35">
    <w:abstractNumId w:val="70"/>
  </w:num>
  <w:num w:numId="36">
    <w:abstractNumId w:val="2"/>
  </w:num>
  <w:num w:numId="37">
    <w:abstractNumId w:val="81"/>
  </w:num>
  <w:num w:numId="38">
    <w:abstractNumId w:val="11"/>
  </w:num>
  <w:num w:numId="39">
    <w:abstractNumId w:val="23"/>
  </w:num>
  <w:num w:numId="40">
    <w:abstractNumId w:val="27"/>
  </w:num>
  <w:num w:numId="41">
    <w:abstractNumId w:val="114"/>
  </w:num>
  <w:num w:numId="42">
    <w:abstractNumId w:val="48"/>
  </w:num>
  <w:num w:numId="43">
    <w:abstractNumId w:val="89"/>
  </w:num>
  <w:num w:numId="44">
    <w:abstractNumId w:val="84"/>
  </w:num>
  <w:num w:numId="45">
    <w:abstractNumId w:val="72"/>
  </w:num>
  <w:num w:numId="46">
    <w:abstractNumId w:val="110"/>
  </w:num>
  <w:num w:numId="47">
    <w:abstractNumId w:val="44"/>
  </w:num>
  <w:num w:numId="48">
    <w:abstractNumId w:val="108"/>
  </w:num>
  <w:num w:numId="49">
    <w:abstractNumId w:val="8"/>
  </w:num>
  <w:num w:numId="50">
    <w:abstractNumId w:val="92"/>
  </w:num>
  <w:num w:numId="51">
    <w:abstractNumId w:val="62"/>
  </w:num>
  <w:num w:numId="52">
    <w:abstractNumId w:val="58"/>
  </w:num>
  <w:num w:numId="53">
    <w:abstractNumId w:val="10"/>
  </w:num>
  <w:num w:numId="54">
    <w:abstractNumId w:val="73"/>
  </w:num>
  <w:num w:numId="55">
    <w:abstractNumId w:val="35"/>
  </w:num>
  <w:num w:numId="56">
    <w:abstractNumId w:val="52"/>
  </w:num>
  <w:num w:numId="57">
    <w:abstractNumId w:val="125"/>
  </w:num>
  <w:num w:numId="58">
    <w:abstractNumId w:val="107"/>
  </w:num>
  <w:num w:numId="59">
    <w:abstractNumId w:val="39"/>
  </w:num>
  <w:num w:numId="60">
    <w:abstractNumId w:val="0"/>
  </w:num>
  <w:num w:numId="61">
    <w:abstractNumId w:val="14"/>
  </w:num>
  <w:num w:numId="62">
    <w:abstractNumId w:val="38"/>
  </w:num>
  <w:num w:numId="63">
    <w:abstractNumId w:val="15"/>
  </w:num>
  <w:num w:numId="64">
    <w:abstractNumId w:val="120"/>
  </w:num>
  <w:num w:numId="65">
    <w:abstractNumId w:val="71"/>
  </w:num>
  <w:num w:numId="66">
    <w:abstractNumId w:val="9"/>
  </w:num>
  <w:num w:numId="67">
    <w:abstractNumId w:val="45"/>
  </w:num>
  <w:num w:numId="68">
    <w:abstractNumId w:val="7"/>
  </w:num>
  <w:num w:numId="69">
    <w:abstractNumId w:val="32"/>
  </w:num>
  <w:num w:numId="70">
    <w:abstractNumId w:val="33"/>
  </w:num>
  <w:num w:numId="71">
    <w:abstractNumId w:val="25"/>
  </w:num>
  <w:num w:numId="72">
    <w:abstractNumId w:val="91"/>
  </w:num>
  <w:num w:numId="73">
    <w:abstractNumId w:val="18"/>
  </w:num>
  <w:num w:numId="74">
    <w:abstractNumId w:val="80"/>
  </w:num>
  <w:num w:numId="75">
    <w:abstractNumId w:val="82"/>
  </w:num>
  <w:num w:numId="76">
    <w:abstractNumId w:val="74"/>
  </w:num>
  <w:num w:numId="77">
    <w:abstractNumId w:val="17"/>
  </w:num>
  <w:num w:numId="78">
    <w:abstractNumId w:val="124"/>
  </w:num>
  <w:num w:numId="79">
    <w:abstractNumId w:val="21"/>
  </w:num>
  <w:num w:numId="80">
    <w:abstractNumId w:val="100"/>
  </w:num>
  <w:num w:numId="81">
    <w:abstractNumId w:val="26"/>
  </w:num>
  <w:num w:numId="82">
    <w:abstractNumId w:val="94"/>
  </w:num>
  <w:num w:numId="83">
    <w:abstractNumId w:val="50"/>
  </w:num>
  <w:num w:numId="84">
    <w:abstractNumId w:val="61"/>
  </w:num>
  <w:num w:numId="85">
    <w:abstractNumId w:val="122"/>
  </w:num>
  <w:num w:numId="86">
    <w:abstractNumId w:val="49"/>
  </w:num>
  <w:num w:numId="87">
    <w:abstractNumId w:val="19"/>
  </w:num>
  <w:num w:numId="88">
    <w:abstractNumId w:val="90"/>
  </w:num>
  <w:num w:numId="89">
    <w:abstractNumId w:val="117"/>
  </w:num>
  <w:num w:numId="90">
    <w:abstractNumId w:val="3"/>
  </w:num>
  <w:num w:numId="91">
    <w:abstractNumId w:val="54"/>
  </w:num>
  <w:num w:numId="92">
    <w:abstractNumId w:val="13"/>
  </w:num>
  <w:num w:numId="93">
    <w:abstractNumId w:val="109"/>
  </w:num>
  <w:num w:numId="94">
    <w:abstractNumId w:val="1"/>
  </w:num>
  <w:num w:numId="95">
    <w:abstractNumId w:val="116"/>
  </w:num>
  <w:num w:numId="96">
    <w:abstractNumId w:val="85"/>
  </w:num>
  <w:num w:numId="97">
    <w:abstractNumId w:val="66"/>
  </w:num>
  <w:num w:numId="98">
    <w:abstractNumId w:val="64"/>
  </w:num>
  <w:num w:numId="99">
    <w:abstractNumId w:val="115"/>
  </w:num>
  <w:num w:numId="100">
    <w:abstractNumId w:val="98"/>
  </w:num>
  <w:num w:numId="101">
    <w:abstractNumId w:val="95"/>
  </w:num>
  <w:num w:numId="102">
    <w:abstractNumId w:val="47"/>
  </w:num>
  <w:num w:numId="103">
    <w:abstractNumId w:val="101"/>
  </w:num>
  <w:num w:numId="104">
    <w:abstractNumId w:val="123"/>
  </w:num>
  <w:num w:numId="105">
    <w:abstractNumId w:val="99"/>
  </w:num>
  <w:num w:numId="106">
    <w:abstractNumId w:val="16"/>
  </w:num>
  <w:num w:numId="107">
    <w:abstractNumId w:val="55"/>
  </w:num>
  <w:num w:numId="108">
    <w:abstractNumId w:val="24"/>
  </w:num>
  <w:num w:numId="109">
    <w:abstractNumId w:val="29"/>
  </w:num>
  <w:num w:numId="110">
    <w:abstractNumId w:val="46"/>
  </w:num>
  <w:num w:numId="111">
    <w:abstractNumId w:val="41"/>
  </w:num>
  <w:num w:numId="112">
    <w:abstractNumId w:val="103"/>
  </w:num>
  <w:num w:numId="113">
    <w:abstractNumId w:val="22"/>
  </w:num>
  <w:num w:numId="114">
    <w:abstractNumId w:val="87"/>
  </w:num>
  <w:num w:numId="115">
    <w:abstractNumId w:val="76"/>
  </w:num>
  <w:num w:numId="116">
    <w:abstractNumId w:val="63"/>
  </w:num>
  <w:num w:numId="117">
    <w:abstractNumId w:val="118"/>
  </w:num>
  <w:num w:numId="118">
    <w:abstractNumId w:val="59"/>
  </w:num>
  <w:num w:numId="119">
    <w:abstractNumId w:val="68"/>
  </w:num>
  <w:num w:numId="120">
    <w:abstractNumId w:val="88"/>
  </w:num>
  <w:num w:numId="121">
    <w:abstractNumId w:val="57"/>
  </w:num>
  <w:num w:numId="122">
    <w:abstractNumId w:val="83"/>
  </w:num>
  <w:num w:numId="123">
    <w:abstractNumId w:val="67"/>
  </w:num>
  <w:num w:numId="124">
    <w:abstractNumId w:val="78"/>
  </w:num>
  <w:num w:numId="125">
    <w:abstractNumId w:val="102"/>
  </w:num>
  <w:num w:numId="126">
    <w:abstractNumId w:val="113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EC"/>
    <w:rsid w:val="000007EE"/>
    <w:rsid w:val="000127F0"/>
    <w:rsid w:val="00015709"/>
    <w:rsid w:val="00031666"/>
    <w:rsid w:val="0003389B"/>
    <w:rsid w:val="000346EA"/>
    <w:rsid w:val="000450FF"/>
    <w:rsid w:val="00046226"/>
    <w:rsid w:val="0006549E"/>
    <w:rsid w:val="0007062D"/>
    <w:rsid w:val="0007168E"/>
    <w:rsid w:val="00082277"/>
    <w:rsid w:val="00096B55"/>
    <w:rsid w:val="000A252F"/>
    <w:rsid w:val="000C3A13"/>
    <w:rsid w:val="000C5C34"/>
    <w:rsid w:val="000D28B2"/>
    <w:rsid w:val="000D7644"/>
    <w:rsid w:val="00137B1F"/>
    <w:rsid w:val="00153173"/>
    <w:rsid w:val="00162095"/>
    <w:rsid w:val="00162DAB"/>
    <w:rsid w:val="00167089"/>
    <w:rsid w:val="00171C9F"/>
    <w:rsid w:val="0017298C"/>
    <w:rsid w:val="00175207"/>
    <w:rsid w:val="001753BA"/>
    <w:rsid w:val="00184C01"/>
    <w:rsid w:val="001A024D"/>
    <w:rsid w:val="001A2BC3"/>
    <w:rsid w:val="001A37CE"/>
    <w:rsid w:val="001A3E51"/>
    <w:rsid w:val="001A5FF5"/>
    <w:rsid w:val="001B62A7"/>
    <w:rsid w:val="001C7265"/>
    <w:rsid w:val="001D6A62"/>
    <w:rsid w:val="001E2CCA"/>
    <w:rsid w:val="001E37A0"/>
    <w:rsid w:val="001E6F17"/>
    <w:rsid w:val="0020724C"/>
    <w:rsid w:val="00253F90"/>
    <w:rsid w:val="00261540"/>
    <w:rsid w:val="0027636D"/>
    <w:rsid w:val="00283CDD"/>
    <w:rsid w:val="002852E4"/>
    <w:rsid w:val="00286FC1"/>
    <w:rsid w:val="0029282F"/>
    <w:rsid w:val="002A3CEA"/>
    <w:rsid w:val="002A4E09"/>
    <w:rsid w:val="002B4C6C"/>
    <w:rsid w:val="002B6CF4"/>
    <w:rsid w:val="002C6D14"/>
    <w:rsid w:val="002D28F7"/>
    <w:rsid w:val="002E4BDD"/>
    <w:rsid w:val="002F2DA2"/>
    <w:rsid w:val="00303134"/>
    <w:rsid w:val="00306A5F"/>
    <w:rsid w:val="00312231"/>
    <w:rsid w:val="00314BC4"/>
    <w:rsid w:val="003216E5"/>
    <w:rsid w:val="00351C3B"/>
    <w:rsid w:val="00353068"/>
    <w:rsid w:val="00365BBD"/>
    <w:rsid w:val="00366E41"/>
    <w:rsid w:val="003820F2"/>
    <w:rsid w:val="00383292"/>
    <w:rsid w:val="00393B08"/>
    <w:rsid w:val="003B0D94"/>
    <w:rsid w:val="003C10B2"/>
    <w:rsid w:val="003C591E"/>
    <w:rsid w:val="003C7088"/>
    <w:rsid w:val="003D33C3"/>
    <w:rsid w:val="003D5005"/>
    <w:rsid w:val="004304A8"/>
    <w:rsid w:val="0044026B"/>
    <w:rsid w:val="0044424B"/>
    <w:rsid w:val="00444D56"/>
    <w:rsid w:val="00450D4F"/>
    <w:rsid w:val="00451079"/>
    <w:rsid w:val="00452964"/>
    <w:rsid w:val="00456DD4"/>
    <w:rsid w:val="00473DC1"/>
    <w:rsid w:val="00487374"/>
    <w:rsid w:val="004D120B"/>
    <w:rsid w:val="004D30FF"/>
    <w:rsid w:val="004D4273"/>
    <w:rsid w:val="00510026"/>
    <w:rsid w:val="00511E9A"/>
    <w:rsid w:val="00517568"/>
    <w:rsid w:val="00521C72"/>
    <w:rsid w:val="00554272"/>
    <w:rsid w:val="00561484"/>
    <w:rsid w:val="0056378B"/>
    <w:rsid w:val="00573D4E"/>
    <w:rsid w:val="00587004"/>
    <w:rsid w:val="00594BA6"/>
    <w:rsid w:val="00597169"/>
    <w:rsid w:val="005B4B56"/>
    <w:rsid w:val="005C4DE8"/>
    <w:rsid w:val="005E1816"/>
    <w:rsid w:val="005E2415"/>
    <w:rsid w:val="005E2741"/>
    <w:rsid w:val="005E319D"/>
    <w:rsid w:val="006029B5"/>
    <w:rsid w:val="006075C4"/>
    <w:rsid w:val="006163B8"/>
    <w:rsid w:val="00623C28"/>
    <w:rsid w:val="00623CC3"/>
    <w:rsid w:val="00624107"/>
    <w:rsid w:val="006253D1"/>
    <w:rsid w:val="006254C9"/>
    <w:rsid w:val="00626EA0"/>
    <w:rsid w:val="0063078C"/>
    <w:rsid w:val="00636E78"/>
    <w:rsid w:val="00640015"/>
    <w:rsid w:val="006442F2"/>
    <w:rsid w:val="00645E1B"/>
    <w:rsid w:val="00646A93"/>
    <w:rsid w:val="006549F2"/>
    <w:rsid w:val="00661CBC"/>
    <w:rsid w:val="00664BC6"/>
    <w:rsid w:val="00685ED8"/>
    <w:rsid w:val="0069703E"/>
    <w:rsid w:val="00697EA5"/>
    <w:rsid w:val="006B106E"/>
    <w:rsid w:val="006B5645"/>
    <w:rsid w:val="006B7F75"/>
    <w:rsid w:val="006E3E80"/>
    <w:rsid w:val="006E549A"/>
    <w:rsid w:val="006F2319"/>
    <w:rsid w:val="006F4BB0"/>
    <w:rsid w:val="00700A62"/>
    <w:rsid w:val="00703736"/>
    <w:rsid w:val="00703829"/>
    <w:rsid w:val="00747FC6"/>
    <w:rsid w:val="0075398B"/>
    <w:rsid w:val="00784570"/>
    <w:rsid w:val="00791485"/>
    <w:rsid w:val="0079519E"/>
    <w:rsid w:val="007A2A8B"/>
    <w:rsid w:val="007A630B"/>
    <w:rsid w:val="007D633C"/>
    <w:rsid w:val="007D6D79"/>
    <w:rsid w:val="007E0464"/>
    <w:rsid w:val="00806424"/>
    <w:rsid w:val="00817867"/>
    <w:rsid w:val="00826547"/>
    <w:rsid w:val="00830FFF"/>
    <w:rsid w:val="008517A6"/>
    <w:rsid w:val="00856924"/>
    <w:rsid w:val="008633FF"/>
    <w:rsid w:val="0087610B"/>
    <w:rsid w:val="00886BA7"/>
    <w:rsid w:val="00893839"/>
    <w:rsid w:val="008953F7"/>
    <w:rsid w:val="00896803"/>
    <w:rsid w:val="008A109C"/>
    <w:rsid w:val="008A25EE"/>
    <w:rsid w:val="008B6AB0"/>
    <w:rsid w:val="008C0A54"/>
    <w:rsid w:val="008C2767"/>
    <w:rsid w:val="008C476D"/>
    <w:rsid w:val="008E45C3"/>
    <w:rsid w:val="00913F17"/>
    <w:rsid w:val="00923A6A"/>
    <w:rsid w:val="009349C4"/>
    <w:rsid w:val="00940881"/>
    <w:rsid w:val="009442EA"/>
    <w:rsid w:val="00944D60"/>
    <w:rsid w:val="0095506C"/>
    <w:rsid w:val="00955FC5"/>
    <w:rsid w:val="00965E4A"/>
    <w:rsid w:val="00970B98"/>
    <w:rsid w:val="00983F92"/>
    <w:rsid w:val="0099162F"/>
    <w:rsid w:val="009D083F"/>
    <w:rsid w:val="009D32F2"/>
    <w:rsid w:val="009E2C9C"/>
    <w:rsid w:val="009E6250"/>
    <w:rsid w:val="009F139C"/>
    <w:rsid w:val="009F2B00"/>
    <w:rsid w:val="009F5CA6"/>
    <w:rsid w:val="00A10BF0"/>
    <w:rsid w:val="00A10EF1"/>
    <w:rsid w:val="00A355E0"/>
    <w:rsid w:val="00A748CC"/>
    <w:rsid w:val="00A75BFA"/>
    <w:rsid w:val="00A8077A"/>
    <w:rsid w:val="00A85EC4"/>
    <w:rsid w:val="00A87F33"/>
    <w:rsid w:val="00A92530"/>
    <w:rsid w:val="00AB05AA"/>
    <w:rsid w:val="00AB5C45"/>
    <w:rsid w:val="00AB6D90"/>
    <w:rsid w:val="00AB7E40"/>
    <w:rsid w:val="00AC38F2"/>
    <w:rsid w:val="00AC75D2"/>
    <w:rsid w:val="00AD0845"/>
    <w:rsid w:val="00AD4AFC"/>
    <w:rsid w:val="00AE3F9F"/>
    <w:rsid w:val="00AF0449"/>
    <w:rsid w:val="00B0676D"/>
    <w:rsid w:val="00B1092C"/>
    <w:rsid w:val="00B10C11"/>
    <w:rsid w:val="00B1676D"/>
    <w:rsid w:val="00B2376A"/>
    <w:rsid w:val="00B5192A"/>
    <w:rsid w:val="00B578B9"/>
    <w:rsid w:val="00B61FD3"/>
    <w:rsid w:val="00B8111B"/>
    <w:rsid w:val="00BA4935"/>
    <w:rsid w:val="00BB13E9"/>
    <w:rsid w:val="00BC2CE3"/>
    <w:rsid w:val="00BC3C38"/>
    <w:rsid w:val="00BC6BEC"/>
    <w:rsid w:val="00BD29EE"/>
    <w:rsid w:val="00BE2F56"/>
    <w:rsid w:val="00C0148D"/>
    <w:rsid w:val="00C101BE"/>
    <w:rsid w:val="00C13E86"/>
    <w:rsid w:val="00C176CD"/>
    <w:rsid w:val="00C23566"/>
    <w:rsid w:val="00C34C2C"/>
    <w:rsid w:val="00C46676"/>
    <w:rsid w:val="00C54AEB"/>
    <w:rsid w:val="00C550C7"/>
    <w:rsid w:val="00C561E3"/>
    <w:rsid w:val="00C9212E"/>
    <w:rsid w:val="00C950E8"/>
    <w:rsid w:val="00C955CD"/>
    <w:rsid w:val="00CA1CD7"/>
    <w:rsid w:val="00CA4435"/>
    <w:rsid w:val="00CA6D3C"/>
    <w:rsid w:val="00CD1B03"/>
    <w:rsid w:val="00CD6569"/>
    <w:rsid w:val="00CE25C1"/>
    <w:rsid w:val="00CE7AE2"/>
    <w:rsid w:val="00CF12F4"/>
    <w:rsid w:val="00CF1A3E"/>
    <w:rsid w:val="00CF5914"/>
    <w:rsid w:val="00D0382B"/>
    <w:rsid w:val="00D12EA0"/>
    <w:rsid w:val="00D13C03"/>
    <w:rsid w:val="00D14E44"/>
    <w:rsid w:val="00D2074A"/>
    <w:rsid w:val="00D272DF"/>
    <w:rsid w:val="00D33974"/>
    <w:rsid w:val="00D3526E"/>
    <w:rsid w:val="00D407F7"/>
    <w:rsid w:val="00D43232"/>
    <w:rsid w:val="00D45BE9"/>
    <w:rsid w:val="00D5083F"/>
    <w:rsid w:val="00DB2D1F"/>
    <w:rsid w:val="00DE506A"/>
    <w:rsid w:val="00DE709C"/>
    <w:rsid w:val="00DF05E8"/>
    <w:rsid w:val="00DF3731"/>
    <w:rsid w:val="00E044CE"/>
    <w:rsid w:val="00E1483E"/>
    <w:rsid w:val="00E52E0C"/>
    <w:rsid w:val="00E57E03"/>
    <w:rsid w:val="00E667F7"/>
    <w:rsid w:val="00E9210D"/>
    <w:rsid w:val="00E948D3"/>
    <w:rsid w:val="00EA33BB"/>
    <w:rsid w:val="00EA58F3"/>
    <w:rsid w:val="00EB4768"/>
    <w:rsid w:val="00EC5D7D"/>
    <w:rsid w:val="00EC753C"/>
    <w:rsid w:val="00EF0047"/>
    <w:rsid w:val="00EF51EE"/>
    <w:rsid w:val="00F03807"/>
    <w:rsid w:val="00F06223"/>
    <w:rsid w:val="00F10CDA"/>
    <w:rsid w:val="00F17831"/>
    <w:rsid w:val="00F262D9"/>
    <w:rsid w:val="00F301F6"/>
    <w:rsid w:val="00F40AF0"/>
    <w:rsid w:val="00F41468"/>
    <w:rsid w:val="00F47CC1"/>
    <w:rsid w:val="00F778F2"/>
    <w:rsid w:val="00F8363F"/>
    <w:rsid w:val="00FA2B41"/>
    <w:rsid w:val="00FA41E3"/>
    <w:rsid w:val="00FC2C2D"/>
    <w:rsid w:val="00FC75E7"/>
    <w:rsid w:val="00FD38CE"/>
    <w:rsid w:val="00FD689D"/>
    <w:rsid w:val="00FD7B85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13D1C3A-45AD-4C67-909E-24D54B69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AEB"/>
  </w:style>
  <w:style w:type="paragraph" w:styleId="Footer">
    <w:name w:val="footer"/>
    <w:basedOn w:val="Normal"/>
    <w:link w:val="FooterChar"/>
    <w:uiPriority w:val="99"/>
    <w:unhideWhenUsed/>
    <w:rsid w:val="00C54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AEB"/>
  </w:style>
  <w:style w:type="table" w:styleId="TableGrid">
    <w:name w:val="Table Grid"/>
    <w:basedOn w:val="TableNormal"/>
    <w:uiPriority w:val="39"/>
    <w:rsid w:val="00C5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42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76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F2DA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0373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5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6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0504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610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4290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0358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0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220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292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229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243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haefer\Downloads\Curriculu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F2614-0FF6-4301-AC4D-89F6C847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Template</Template>
  <TotalTime>20</TotalTime>
  <Pages>9</Pages>
  <Words>3358</Words>
  <Characters>19142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Schaefer</dc:creator>
  <cp:lastModifiedBy>Carmela Triglia</cp:lastModifiedBy>
  <cp:revision>10</cp:revision>
  <cp:lastPrinted>2016-02-08T22:40:00Z</cp:lastPrinted>
  <dcterms:created xsi:type="dcterms:W3CDTF">2021-05-07T17:12:00Z</dcterms:created>
  <dcterms:modified xsi:type="dcterms:W3CDTF">2021-05-12T23:10:00Z</dcterms:modified>
</cp:coreProperties>
</file>